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1D" w:rsidRDefault="00244367">
      <w:r>
        <w:rPr>
          <w:noProof/>
        </w:rPr>
        <w:pict>
          <v:rect id="_x0000_s1027" style="position:absolute;margin-left:-5pt;margin-top:-12.55pt;width:496.85pt;height:198.3pt;z-index:251657728">
            <v:textbox style="mso-next-textbox:#_x0000_s1027">
              <w:txbxContent>
                <w:p w:rsidR="00FA2A58" w:rsidRDefault="00FA2A58" w:rsidP="00810EE4">
                  <w:pPr>
                    <w:spacing w:after="0" w:line="240" w:lineRule="auto"/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73760" cy="838835"/>
                        <wp:effectExtent l="19050" t="0" r="2540" b="0"/>
                        <wp:docPr id="1" name="Immagine 1" descr="C:\Users\utente\Desktop\542390225756f78888142d54f3d17e01_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C:\Users\utente\Desktop\542390225756f78888142d54f3d17e01_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3760" cy="838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9115D">
                    <w:rPr>
                      <w:b/>
                      <w:noProof/>
                      <w:color w:val="000000"/>
                      <w:lang w:eastAsia="zh-TW"/>
                    </w:rPr>
                    <w:t xml:space="preserve"> </w:t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</w:t>
                  </w:r>
                  <w:r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3600" cy="883920"/>
                        <wp:effectExtent l="19050" t="0" r="0" b="0"/>
                        <wp:docPr id="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0" cy="883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20445" cy="782955"/>
                        <wp:effectExtent l="19050" t="0" r="8255" b="0"/>
                        <wp:docPr id="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0445" cy="782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</w:t>
                  </w:r>
                </w:p>
                <w:p w:rsidR="00FA2A58" w:rsidRPr="006B2C63" w:rsidRDefault="00FA2A58" w:rsidP="00810EE4">
                  <w:pPr>
                    <w:spacing w:after="0" w:line="240" w:lineRule="auto"/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</w:t>
                  </w:r>
                  <w:r w:rsidRPr="006B2C63">
                    <w:rPr>
                      <w:b/>
                      <w:noProof/>
                      <w:color w:val="000000"/>
                      <w:lang w:eastAsia="zh-TW"/>
                    </w:rPr>
                    <w:t>Distretto scolastico n°27</w:t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</w:p>
                <w:p w:rsidR="00FA2A58" w:rsidRPr="006B2C63" w:rsidRDefault="00FA2A58" w:rsidP="00810EE4">
                  <w:pPr>
                    <w:spacing w:after="0" w:line="240" w:lineRule="auto"/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6B2C63"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6B2C63"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6B2C63"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FA2A58" w:rsidRPr="006B2C63" w:rsidRDefault="00FA2A58" w:rsidP="00810EE4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 w:rsidRPr="006B2C63"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FA2A58" w:rsidRPr="006B2C63" w:rsidRDefault="00170AC6" w:rsidP="00810EE4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081-8333911 -</w:t>
                  </w:r>
                  <w:r w:rsidR="00FA2A58" w:rsidRPr="006B2C63">
                    <w:rPr>
                      <w:bCs/>
                      <w:noProof/>
                      <w:color w:val="000000"/>
                      <w:lang w:val="en-GB" w:eastAsia="zh-TW"/>
                    </w:rPr>
                    <w:t xml:space="preserve"> F</w:t>
                  </w: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 xml:space="preserve">ax 081 5057569 - C.F 80060340637 - </w:t>
                  </w:r>
                  <w:r w:rsidR="00FA2A58" w:rsidRPr="006B2C63">
                    <w:rPr>
                      <w:bCs/>
                      <w:noProof/>
                      <w:color w:val="000000"/>
                      <w:lang w:val="en-GB" w:eastAsia="zh-TW"/>
                    </w:rPr>
                    <w:t>Cod. Mecc:</w:t>
                  </w: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 xml:space="preserve"> </w:t>
                  </w:r>
                  <w:r w:rsidR="00FA2A58" w:rsidRPr="006B2C63">
                    <w:rPr>
                      <w:bCs/>
                      <w:noProof/>
                      <w:color w:val="000000"/>
                      <w:lang w:val="en-GB" w:eastAsia="zh-TW"/>
                    </w:rPr>
                    <w:t>NAIC897007</w:t>
                  </w:r>
                </w:p>
                <w:p w:rsidR="00170AC6" w:rsidRPr="006C6010" w:rsidRDefault="00FA2A58" w:rsidP="00810EE4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val="en-US" w:eastAsia="zh-TW"/>
                    </w:rPr>
                  </w:pPr>
                  <w:r w:rsidRPr="006C6010">
                    <w:rPr>
                      <w:bCs/>
                      <w:noProof/>
                      <w:color w:val="000000"/>
                      <w:lang w:val="en-US" w:eastAsia="zh-TW"/>
                    </w:rPr>
                    <w:t>Email:</w:t>
                  </w:r>
                  <w:r w:rsidR="006C6010" w:rsidRPr="006C6010">
                    <w:rPr>
                      <w:bCs/>
                      <w:noProof/>
                      <w:color w:val="000000"/>
                      <w:lang w:val="en-US" w:eastAsia="zh-TW"/>
                    </w:rPr>
                    <w:t xml:space="preserve"> </w:t>
                  </w:r>
                  <w:hyperlink r:id="rId11" w:history="1">
                    <w:r w:rsidR="006C6010" w:rsidRPr="002F67B9">
                      <w:rPr>
                        <w:rStyle w:val="Collegamentoipertestuale"/>
                        <w:bCs/>
                        <w:noProof/>
                        <w:sz w:val="22"/>
                        <w:lang w:val="en-US" w:eastAsia="zh-TW"/>
                      </w:rPr>
                      <w:t>naic897007@istruzione.it</w:t>
                    </w:r>
                  </w:hyperlink>
                  <w:r w:rsidR="006C6010">
                    <w:rPr>
                      <w:bCs/>
                      <w:noProof/>
                      <w:color w:val="000000"/>
                      <w:lang w:val="en-US" w:eastAsia="zh-TW"/>
                    </w:rPr>
                    <w:t xml:space="preserve"> </w:t>
                  </w:r>
                  <w:r w:rsidRPr="006C6010">
                    <w:rPr>
                      <w:bCs/>
                      <w:noProof/>
                      <w:color w:val="000000"/>
                      <w:lang w:val="en-US" w:eastAsia="zh-TW"/>
                    </w:rPr>
                    <w:t xml:space="preserve"> </w:t>
                  </w:r>
                  <w:r w:rsidR="00170AC6" w:rsidRPr="006C6010">
                    <w:rPr>
                      <w:bCs/>
                      <w:noProof/>
                      <w:color w:val="000000"/>
                      <w:lang w:val="en-US" w:eastAsia="zh-TW"/>
                    </w:rPr>
                    <w:t xml:space="preserve">- PEC </w:t>
                  </w:r>
                  <w:hyperlink r:id="rId12" w:history="1">
                    <w:r w:rsidR="00170AC6" w:rsidRPr="006C6010">
                      <w:rPr>
                        <w:rStyle w:val="Collegamentoipertestuale"/>
                        <w:bCs/>
                        <w:noProof/>
                        <w:sz w:val="22"/>
                        <w:lang w:val="en-US" w:eastAsia="zh-TW"/>
                      </w:rPr>
                      <w:t>NAIC897007@pec.istruzione.it</w:t>
                    </w:r>
                  </w:hyperlink>
                </w:p>
                <w:p w:rsidR="00FA2A58" w:rsidRPr="006C6010" w:rsidRDefault="00FA2A58" w:rsidP="00810EE4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val="en-US" w:eastAsia="zh-TW"/>
                    </w:rPr>
                  </w:pPr>
                  <w:r w:rsidRPr="006C6010">
                    <w:rPr>
                      <w:bCs/>
                      <w:noProof/>
                      <w:color w:val="000000"/>
                      <w:lang w:val="en-US" w:eastAsia="zh-TW"/>
                    </w:rPr>
                    <w:t xml:space="preserve">   sito web:</w:t>
                  </w:r>
                  <w:r w:rsidR="00333C0B" w:rsidRPr="006C6010">
                    <w:rPr>
                      <w:bCs/>
                      <w:noProof/>
                      <w:color w:val="000000"/>
                      <w:lang w:val="en-US" w:eastAsia="zh-TW"/>
                    </w:rPr>
                    <w:t xml:space="preserve"> </w:t>
                  </w:r>
                  <w:r w:rsidRPr="006C6010">
                    <w:rPr>
                      <w:bCs/>
                      <w:noProof/>
                      <w:color w:val="000000"/>
                      <w:lang w:val="en-US" w:eastAsia="zh-TW"/>
                    </w:rPr>
                    <w:t>www.matteotti-cirillo.gov.it</w:t>
                  </w:r>
                </w:p>
                <w:p w:rsidR="0036458E" w:rsidRDefault="0036458E" w:rsidP="00810EE4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 w:rsidRPr="0036458E">
                    <w:rPr>
                      <w:bCs/>
                      <w:noProof/>
                      <w:color w:val="000000"/>
                    </w:rPr>
                    <w:drawing>
                      <wp:inline distT="0" distB="0" distL="0" distR="0">
                        <wp:extent cx="1896110" cy="665480"/>
                        <wp:effectExtent l="19050" t="0" r="8890" b="0"/>
                        <wp:docPr id="6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611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6458E" w:rsidRPr="006B2C63" w:rsidRDefault="0036458E" w:rsidP="00810EE4">
                  <w:pPr>
                    <w:spacing w:after="0" w:line="240" w:lineRule="auto"/>
                    <w:jc w:val="center"/>
                    <w:rPr>
                      <w:bCs/>
                    </w:rPr>
                  </w:pPr>
                </w:p>
                <w:p w:rsidR="00FA2A58" w:rsidRPr="006B2C63" w:rsidRDefault="00FA2A58" w:rsidP="0036458E">
                  <w:pPr>
                    <w:spacing w:after="0"/>
                    <w:jc w:val="center"/>
                  </w:pPr>
                </w:p>
                <w:p w:rsidR="00FA2A58" w:rsidRPr="006B2C63" w:rsidRDefault="00FA2A58" w:rsidP="00810EE4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FA2A58" w:rsidRPr="006B2C63" w:rsidRDefault="00FA2A58" w:rsidP="00810EE4"/>
                <w:p w:rsidR="00FA2A58" w:rsidRDefault="00FA2A58" w:rsidP="00810EE4"/>
              </w:txbxContent>
            </v:textbox>
          </v:rect>
        </w:pict>
      </w:r>
    </w:p>
    <w:p w:rsidR="001C7C1D" w:rsidRPr="001C7C1D" w:rsidRDefault="001C7C1D" w:rsidP="001C7C1D"/>
    <w:p w:rsidR="001C7C1D" w:rsidRPr="001C7C1D" w:rsidRDefault="001C7C1D" w:rsidP="001C7C1D"/>
    <w:p w:rsidR="001C7C1D" w:rsidRPr="001C7C1D" w:rsidRDefault="001C7C1D" w:rsidP="001C7C1D"/>
    <w:p w:rsidR="001C7C1D" w:rsidRPr="001C7C1D" w:rsidRDefault="001C7C1D" w:rsidP="001C7C1D"/>
    <w:p w:rsidR="001C7C1D" w:rsidRDefault="001C7C1D" w:rsidP="001C7C1D"/>
    <w:p w:rsidR="001C594E" w:rsidRPr="00A50DDD" w:rsidRDefault="001C594E" w:rsidP="00F3489C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sz w:val="28"/>
          <w:szCs w:val="28"/>
        </w:rPr>
        <w:t>Circ.</w:t>
      </w:r>
      <w:r w:rsidR="00AD3411" w:rsidRPr="00A50DDD">
        <w:rPr>
          <w:rFonts w:ascii="Times New Roman" w:hAnsi="Times New Roman"/>
          <w:sz w:val="28"/>
          <w:szCs w:val="28"/>
        </w:rPr>
        <w:t xml:space="preserve"> </w:t>
      </w:r>
      <w:r w:rsidR="005A1B07">
        <w:rPr>
          <w:rFonts w:ascii="Times New Roman" w:hAnsi="Times New Roman"/>
          <w:sz w:val="28"/>
          <w:szCs w:val="28"/>
        </w:rPr>
        <w:t>119</w:t>
      </w:r>
      <w:r w:rsidR="00AD3411" w:rsidRPr="00A50DDD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E76BA6" w:rsidRPr="00A50DDD">
        <w:rPr>
          <w:rFonts w:ascii="Times New Roman" w:hAnsi="Times New Roman"/>
          <w:sz w:val="28"/>
          <w:szCs w:val="28"/>
        </w:rPr>
        <w:t xml:space="preserve">                            </w:t>
      </w:r>
      <w:r w:rsidR="00A50DDD" w:rsidRPr="00A50DDD">
        <w:rPr>
          <w:rFonts w:ascii="Times New Roman" w:hAnsi="Times New Roman"/>
          <w:sz w:val="28"/>
          <w:szCs w:val="28"/>
        </w:rPr>
        <w:t xml:space="preserve">  </w:t>
      </w:r>
      <w:r w:rsidR="00A50DDD">
        <w:rPr>
          <w:rFonts w:ascii="Times New Roman" w:hAnsi="Times New Roman"/>
          <w:sz w:val="28"/>
          <w:szCs w:val="28"/>
        </w:rPr>
        <w:t xml:space="preserve">     </w:t>
      </w:r>
      <w:r w:rsidR="008C06F0">
        <w:rPr>
          <w:rFonts w:ascii="Times New Roman" w:hAnsi="Times New Roman"/>
          <w:sz w:val="28"/>
          <w:szCs w:val="28"/>
        </w:rPr>
        <w:t xml:space="preserve">   </w:t>
      </w:r>
      <w:r w:rsidR="00A50DDD">
        <w:rPr>
          <w:rFonts w:ascii="Times New Roman" w:hAnsi="Times New Roman"/>
          <w:sz w:val="28"/>
          <w:szCs w:val="28"/>
        </w:rPr>
        <w:t xml:space="preserve"> </w:t>
      </w:r>
      <w:r w:rsidR="00984FA7">
        <w:rPr>
          <w:rFonts w:ascii="Times New Roman" w:hAnsi="Times New Roman"/>
          <w:sz w:val="28"/>
          <w:szCs w:val="28"/>
        </w:rPr>
        <w:t>Grumo Nevano,18</w:t>
      </w:r>
      <w:r w:rsidR="00A50DDD" w:rsidRPr="00A50DDD">
        <w:rPr>
          <w:rFonts w:ascii="Times New Roman" w:hAnsi="Times New Roman"/>
          <w:sz w:val="28"/>
          <w:szCs w:val="28"/>
        </w:rPr>
        <w:t>/01/2016</w:t>
      </w:r>
    </w:p>
    <w:p w:rsidR="00C35FF5" w:rsidRDefault="00836773" w:rsidP="00C35F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C35FF5" w:rsidRPr="00833653" w:rsidRDefault="00701608" w:rsidP="00833653">
      <w:pPr>
        <w:jc w:val="center"/>
        <w:rPr>
          <w:b/>
          <w:sz w:val="28"/>
          <w:szCs w:val="28"/>
        </w:rPr>
      </w:pPr>
      <w:r w:rsidRPr="00833653">
        <w:rPr>
          <w:b/>
          <w:sz w:val="28"/>
          <w:szCs w:val="28"/>
        </w:rPr>
        <w:t>ATTIVITA’AGGIUNTIVE FUNZIONALI - FONDO D’ISTITUTO A. S. 2015/2016</w:t>
      </w:r>
    </w:p>
    <w:p w:rsidR="00833653" w:rsidRDefault="00833653" w:rsidP="00C35FF5">
      <w:pPr>
        <w:rPr>
          <w:b/>
          <w:sz w:val="24"/>
        </w:rPr>
      </w:pPr>
    </w:p>
    <w:p w:rsidR="00701608" w:rsidRDefault="00701608" w:rsidP="00C35FF5">
      <w:pPr>
        <w:jc w:val="center"/>
        <w:rPr>
          <w:b/>
          <w:sz w:val="24"/>
        </w:rPr>
      </w:pPr>
      <w:r>
        <w:rPr>
          <w:b/>
          <w:sz w:val="24"/>
        </w:rPr>
        <w:t>ELENCO PER ATTIVITA’</w:t>
      </w:r>
    </w:p>
    <w:p w:rsidR="00833653" w:rsidRDefault="00833653" w:rsidP="00C35FF5">
      <w:pPr>
        <w:jc w:val="center"/>
        <w:rPr>
          <w:i/>
          <w:sz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659"/>
        <w:gridCol w:w="203"/>
        <w:gridCol w:w="5812"/>
        <w:gridCol w:w="1276"/>
      </w:tblGrid>
      <w:tr w:rsidR="00701608" w:rsidTr="00833653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08" w:rsidRDefault="00701608" w:rsidP="00C35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SUPPORTO ORGANIZZATIVO GESTIONALE</w:t>
            </w:r>
          </w:p>
        </w:tc>
      </w:tr>
      <w:tr w:rsidR="00701608" w:rsidTr="000B5B6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COGNOME E NOME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ATTIVITA’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ORE</w:t>
            </w:r>
          </w:p>
        </w:tc>
      </w:tr>
      <w:tr w:rsidR="00701608" w:rsidTr="000B5B6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CHIACCHIO MARIA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 w:rsidP="000B5B67">
            <w:pPr>
              <w:pStyle w:val="Rientrocorpodeltesto2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COLL. VICARIO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01608" w:rsidTr="000B5B6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SIMONETTI MARIA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0B5B67" w:rsidP="000B5B67">
            <w:pPr>
              <w:pStyle w:val="Rientrocorpodeltesto2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COLL. SEGRETARIO</w:t>
            </w:r>
            <w:r w:rsidR="00701608">
              <w:rPr>
                <w:sz w:val="24"/>
              </w:rPr>
              <w:t xml:space="preserve"> CD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01608" w:rsidTr="000B5B6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SIMONETTI MARIA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 w:rsidP="00C35FF5">
            <w:pPr>
              <w:pStyle w:val="Rientrocorpodeltesto2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RESPONSABILE PLESSO MEUCCI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01608" w:rsidTr="000B5B6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CRISPINO ARCANGELO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 w:rsidP="00C35FF5">
            <w:pPr>
              <w:pStyle w:val="Rientrocorpodeltesto2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RESPONSABILE PLESSO MEUCCI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01608" w:rsidTr="000B5B6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PALMERI ROSSANA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 w:rsidP="00C35FF5">
            <w:pPr>
              <w:pStyle w:val="Rientrocorpodeltesto2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RESPONSABILE PLESSO QUINTAVALLE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01608" w:rsidTr="000B5B6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D’AMBRA MARIA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 w:rsidP="00C35FF5">
            <w:pPr>
              <w:pStyle w:val="Rientrocorpodeltesto2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RESPONSABILE PLESSO QUINTAVALLE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01608" w:rsidTr="000B5B6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D’ERRICO NATALE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 w:rsidP="00C35FF5">
            <w:pPr>
              <w:pStyle w:val="Rientrocorpodeltesto2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RESPONSABILE  PLESSO BARACCA SECONDARIA I GRADO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01608" w:rsidTr="000B5B6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FABBRICATORE FRANCESCO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 w:rsidP="00C35FF5">
            <w:pPr>
              <w:pStyle w:val="Rientrocorpodeltesto2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RESPONSABILE  PLESSO BARACCA </w:t>
            </w:r>
            <w:r w:rsidR="00C35FF5">
              <w:rPr>
                <w:sz w:val="24"/>
              </w:rPr>
              <w:t>SECONDARIA I GRADO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01608" w:rsidTr="000B5B6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ANNESE FULVIA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 w:rsidP="00C35FF5">
            <w:pPr>
              <w:pStyle w:val="Rientrocorpodeltesto2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RESPONSABILE PLESSO BARACCA PRIMARIA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01608" w:rsidTr="000B5B6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DI GIOVANNANTONIO SANTA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 w:rsidP="00C35FF5">
            <w:pPr>
              <w:pStyle w:val="Rientrocorpodeltesto2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RESPONSABILE PLESSO BARACCA PRIMARIA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01608" w:rsidTr="000B5B6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CAPPUGGIO GIUSY ANNAM</w:t>
            </w:r>
            <w:r w:rsidR="000B5B67">
              <w:rPr>
                <w:sz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 w:rsidP="00C35FF5">
            <w:pPr>
              <w:pStyle w:val="Rientrocorpodeltesto2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RESPONSABILE PLESSO BARACCA INFANZIA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01608" w:rsidTr="000B5B6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CIANI IDA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 w:rsidP="00C35FF5">
            <w:pPr>
              <w:pStyle w:val="Rientrocorpodeltesto2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RESPONSABILE PLESSO INFANZIA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01608" w:rsidTr="000B5B6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D’ANGELO GIUSEPPINA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 w:rsidP="00C35FF5">
            <w:pPr>
              <w:pStyle w:val="Rientrocorpodeltesto2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COMMISSIONE TECNICO-OR GANIZZATIVA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701608" w:rsidTr="000B5B6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BENCIVENGA MARIA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rPr>
                <w:sz w:val="24"/>
                <w:szCs w:val="24"/>
              </w:rPr>
            </w:pPr>
            <w:r>
              <w:t>COMMISSIONE TECNICO-ORGANIZZATIVA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701608" w:rsidTr="000B5B6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FALANGA MATILDE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rPr>
                <w:sz w:val="24"/>
                <w:szCs w:val="24"/>
              </w:rPr>
            </w:pPr>
            <w:r>
              <w:t>COMMISSIONE TECNICO-ORGANIZZATIVA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701608" w:rsidTr="000B5B6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DI GIOVANNANTONIO SANTA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rPr>
                <w:sz w:val="24"/>
                <w:szCs w:val="24"/>
              </w:rPr>
            </w:pPr>
            <w:r>
              <w:t>COMMISSIONE TECNICO-ORGANIZZATIVA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01608" w:rsidTr="000B5B6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SAVIANO IMMACOLATA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rPr>
                <w:sz w:val="24"/>
                <w:szCs w:val="24"/>
              </w:rPr>
            </w:pPr>
            <w:r>
              <w:t>COMMISSIONE TECNICO-ORGANIZZATIVA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01608" w:rsidTr="000B5B6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PIRONE CARLO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 w:rsidP="00C35FF5">
            <w:pPr>
              <w:pStyle w:val="Rientrocorpodeltesto2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COMMISSIONE ELETTORALE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01608" w:rsidTr="000B5B6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D’ERASMO LEONARDO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 w:rsidP="00C35FF5">
            <w:pPr>
              <w:pStyle w:val="Rientrocorpodeltesto2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COMMISSIONE ELETTORALE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01608" w:rsidTr="000B5B6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CHIACCHIO MARIA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 w:rsidP="00C35FF5">
            <w:pPr>
              <w:pStyle w:val="Rientrocorpodeltesto2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RESPONSABILE ATTIVITA’ ART. 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701608" w:rsidTr="000B5B6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BENCIVENGA PASQUALE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r>
              <w:t>COORDINAMENTO GESTIONE REGISTRO ELETTRONICO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01608" w:rsidTr="000B5B6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CHIACCHIO MARIA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r>
              <w:t>COORDINAMENTO GESTIONE REGISTRO ELETTRONICO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01608" w:rsidTr="00833653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08" w:rsidRDefault="00701608" w:rsidP="00C35FF5">
            <w:pPr>
              <w:pStyle w:val="Rientrocorpodeltesto2"/>
              <w:spacing w:line="24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ATTIVITA’ DI PROGETTAZIONE E COORDINAMENTO DIDATTICO</w:t>
            </w:r>
          </w:p>
        </w:tc>
      </w:tr>
      <w:tr w:rsidR="00701608" w:rsidTr="000B5B6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MANNA MARIA CONCETTA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 w:rsidP="00C35FF5">
            <w:pPr>
              <w:pStyle w:val="Rientrocorpodeltesto2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GRUPPO POF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01608" w:rsidTr="000B5B6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BRUZZANO FULVIA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 w:rsidP="00C35FF5">
            <w:pPr>
              <w:pStyle w:val="Rientrocorpodeltesto2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GRUPPO POF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01608" w:rsidTr="000B5B6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D’AMBRA MARIA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 w:rsidP="00C35FF5">
            <w:pPr>
              <w:pStyle w:val="Rientrocorpodeltesto2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GRUPPO POF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01608" w:rsidTr="000B5B6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FALANGA MATILDE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 w:rsidP="00C35FF5">
            <w:pPr>
              <w:pStyle w:val="Rientrocorpodeltesto2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GRUPPO POF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01608" w:rsidTr="000B5B6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CHIACCHIO ANNAMARIA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 w:rsidP="00C35FF5">
            <w:pPr>
              <w:pStyle w:val="Rientrocorpodeltesto2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GRUPPO POF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01608" w:rsidTr="000B5B6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CAPPUCCIO GIUSY ANNAMARIA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 w:rsidP="00C35FF5">
            <w:pPr>
              <w:pStyle w:val="Rientrocorpodeltesto2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GRUPPO POF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01608" w:rsidTr="000B5B6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PUCA MARIA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Pr="00C35FF5" w:rsidRDefault="00701608">
            <w:pPr>
              <w:rPr>
                <w:sz w:val="20"/>
                <w:szCs w:val="20"/>
              </w:rPr>
            </w:pPr>
            <w:r w:rsidRPr="00C35FF5">
              <w:rPr>
                <w:sz w:val="20"/>
                <w:szCs w:val="20"/>
              </w:rPr>
              <w:t>GRUPPO A</w:t>
            </w:r>
            <w:r w:rsidR="00C35FF5" w:rsidRPr="00C35FF5">
              <w:rPr>
                <w:sz w:val="20"/>
                <w:szCs w:val="20"/>
              </w:rPr>
              <w:t xml:space="preserve">UTOVALUTAZIONE E MIGLIORAMENTO </w:t>
            </w:r>
            <w:r w:rsidRPr="00C35FF5">
              <w:rPr>
                <w:sz w:val="20"/>
                <w:szCs w:val="20"/>
              </w:rPr>
              <w:t>RAV/SOSTEGNO DOCENTI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01608" w:rsidTr="000B5B6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MASTROMINICO IMMA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Pr="00C35FF5" w:rsidRDefault="00701608">
            <w:pPr>
              <w:rPr>
                <w:sz w:val="20"/>
                <w:szCs w:val="20"/>
              </w:rPr>
            </w:pPr>
            <w:r w:rsidRPr="00C35FF5">
              <w:rPr>
                <w:sz w:val="20"/>
                <w:szCs w:val="20"/>
              </w:rPr>
              <w:t>GRUPPO A</w:t>
            </w:r>
            <w:r w:rsidR="00C35FF5" w:rsidRPr="00C35FF5">
              <w:rPr>
                <w:sz w:val="20"/>
                <w:szCs w:val="20"/>
              </w:rPr>
              <w:t xml:space="preserve">UTOVALUTAZIONE E MIGLIORAMENTO </w:t>
            </w:r>
            <w:r w:rsidRPr="00C35FF5">
              <w:rPr>
                <w:sz w:val="20"/>
                <w:szCs w:val="20"/>
              </w:rPr>
              <w:t>RAV/SOSTEGNO DOCENTI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01608" w:rsidTr="000B5B6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DEL PRETE MARGHERITA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 w:rsidP="00C35FF5">
            <w:pPr>
              <w:pStyle w:val="Rientrocorpodeltesto2"/>
              <w:spacing w:line="240" w:lineRule="auto"/>
              <w:ind w:left="0"/>
            </w:pPr>
            <w:r>
              <w:t>GRUPPO VISITE GUIDATE-VIAGGI ISTRUZIONE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01608" w:rsidTr="000B5B6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VENTRESINI ROSSELLA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 w:rsidP="00C35FF5">
            <w:pPr>
              <w:pStyle w:val="Rientrocorpodeltesto2"/>
              <w:spacing w:line="240" w:lineRule="auto"/>
              <w:ind w:left="0"/>
            </w:pPr>
            <w:r>
              <w:t>GRUPPO VISITE GUIDATE-VIAGGI ISTRUZIONE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01608" w:rsidTr="000B5B6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D’ANGELO GIUSEPPINA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 w:rsidP="00C35FF5">
            <w:pPr>
              <w:pStyle w:val="Rientrocorpodeltesto2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ATTIVITA’ INTEGRATIVE/XTRACURR.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01608" w:rsidTr="000B5B6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SAGLIOCCHI GABRIELLA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 w:rsidP="00C35FF5">
            <w:pPr>
              <w:pStyle w:val="Rientrocorpodeltesto2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ATTIVITA’ INTEGRATIVE/XTRACURR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01608" w:rsidTr="000B5B6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CAPPUCCIO GIUSY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 w:rsidP="00C35FF5">
            <w:pPr>
              <w:pStyle w:val="Rientrocorpodeltesto2"/>
              <w:spacing w:line="240" w:lineRule="auto"/>
              <w:ind w:left="0"/>
            </w:pPr>
            <w:r>
              <w:t xml:space="preserve">GRUPPO </w:t>
            </w:r>
            <w:r w:rsidR="00C35FF5">
              <w:t>C</w:t>
            </w:r>
            <w:r>
              <w:t>ONTINUITA’/ORIENTAMENTO/DISPERSIONE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01608" w:rsidTr="000B5B6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PELLINO TERESA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 w:rsidP="00C35FF5">
            <w:pPr>
              <w:pStyle w:val="Rientrocorpodeltesto2"/>
              <w:spacing w:line="240" w:lineRule="auto"/>
              <w:ind w:left="0"/>
            </w:pPr>
            <w:r>
              <w:t>GRUPPO CONTINUITA’/ORIENTAMENTO/DISPERSIONE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01608" w:rsidTr="000B5B6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SABATINO MONICA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 w:rsidP="00833653">
            <w:pPr>
              <w:pStyle w:val="Rientrocorpodeltesto2"/>
              <w:spacing w:line="240" w:lineRule="auto"/>
              <w:ind w:left="0"/>
            </w:pPr>
            <w:r>
              <w:t>GRUPPO DISAGIO DISABILITA’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01608" w:rsidTr="000B5B6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PADRICELLI ANGELINA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 w:rsidP="00C35FF5">
            <w:pPr>
              <w:pStyle w:val="Rientrocorpodeltesto2"/>
              <w:spacing w:line="240" w:lineRule="auto"/>
              <w:ind w:left="0"/>
            </w:pPr>
            <w:r>
              <w:t>COORDINAMENTO DIDATTICO SEZIONE PRIMAVERA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01608" w:rsidTr="000B5B6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FAIENZA DANIELA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 w:rsidP="00C35FF5">
            <w:pPr>
              <w:pStyle w:val="Rientrocorpodeltesto2"/>
              <w:spacing w:line="240" w:lineRule="auto"/>
              <w:ind w:left="0"/>
            </w:pPr>
            <w:r>
              <w:t>GRUPPO COORDINAMENTO LABORATORI MULTIMEDIALI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01608" w:rsidTr="000B5B6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BENCIVENGA MARIA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 w:rsidP="00C35FF5">
            <w:pPr>
              <w:pStyle w:val="Rientrocorpodeltesto2"/>
              <w:spacing w:line="240" w:lineRule="auto"/>
              <w:ind w:left="0"/>
            </w:pPr>
            <w:r>
              <w:t>GRUPPO COORDINAMENTO LABORATORI MULTIMEDIALI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01608" w:rsidTr="000B5B6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PUCA MARIA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 w:rsidP="00C35FF5">
            <w:pPr>
              <w:pStyle w:val="Rientrocorpodeltesto2"/>
              <w:spacing w:line="240" w:lineRule="auto"/>
              <w:ind w:left="0"/>
            </w:pPr>
            <w:r>
              <w:t>PROGETTO QUALITA’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01608" w:rsidTr="000B5B6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MASTROMINICO IMMA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 w:rsidP="00C35FF5">
            <w:pPr>
              <w:pStyle w:val="Rientrocorpodeltesto2"/>
              <w:spacing w:line="240" w:lineRule="auto"/>
              <w:ind w:left="0"/>
            </w:pPr>
            <w:r>
              <w:t>PROGETTO QUALITA’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01608" w:rsidTr="00833653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67" w:rsidRDefault="000B5B67">
            <w:pPr>
              <w:pStyle w:val="Rientrocorpodeltesto2"/>
              <w:spacing w:line="240" w:lineRule="auto"/>
              <w:jc w:val="center"/>
              <w:rPr>
                <w:b/>
                <w:sz w:val="24"/>
              </w:rPr>
            </w:pPr>
          </w:p>
          <w:p w:rsidR="000B5B67" w:rsidRDefault="000B5B67">
            <w:pPr>
              <w:pStyle w:val="Rientrocorpodeltesto2"/>
              <w:spacing w:line="240" w:lineRule="auto"/>
              <w:jc w:val="center"/>
              <w:rPr>
                <w:b/>
                <w:sz w:val="24"/>
              </w:rPr>
            </w:pPr>
          </w:p>
          <w:p w:rsidR="000B5B67" w:rsidRDefault="000B5B67">
            <w:pPr>
              <w:pStyle w:val="Rientrocorpodeltesto2"/>
              <w:spacing w:line="240" w:lineRule="auto"/>
              <w:jc w:val="center"/>
              <w:rPr>
                <w:b/>
                <w:sz w:val="24"/>
              </w:rPr>
            </w:pPr>
          </w:p>
          <w:p w:rsidR="00701608" w:rsidRDefault="00701608">
            <w:pPr>
              <w:pStyle w:val="Rientrocorpodeltesto2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REFERENTI</w:t>
            </w:r>
          </w:p>
        </w:tc>
      </w:tr>
      <w:tr w:rsidR="00701608" w:rsidTr="000B5B67"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SIMONETTI MARIA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r>
              <w:t>INVALSI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01608" w:rsidTr="000B5B67"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BENCIVENGA MARIA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r>
              <w:t>SALUTE, AMBIENTE, LEGALITA’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01608" w:rsidTr="000B5B67"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PELUSO MARCELLO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r>
              <w:t>REFERENTE STRUMENTO MUSICALE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01608" w:rsidTr="000B5B67"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PIRONE CARLO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r>
              <w:t>AVOG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01608" w:rsidTr="000B5B67"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CAPPUCCIO GIUSY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rPr>
                <w:sz w:val="24"/>
                <w:szCs w:val="24"/>
              </w:rPr>
            </w:pPr>
            <w:r>
              <w:t>BIBLIOTECA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01608" w:rsidTr="00833653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ACCOMPAGNATORI VIAGGI ISTRUZIONE</w:t>
            </w:r>
          </w:p>
        </w:tc>
      </w:tr>
      <w:tr w:rsidR="00701608" w:rsidTr="000B5B67"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CHIACCHIO MARIA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rPr>
                <w:sz w:val="24"/>
                <w:szCs w:val="24"/>
              </w:rPr>
            </w:pPr>
            <w:r>
              <w:t>VIAGGIO ISTRUZIONE VENETO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01608" w:rsidTr="000B5B67"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CAPUANO GIUSEPPINA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rPr>
                <w:sz w:val="24"/>
                <w:szCs w:val="24"/>
              </w:rPr>
            </w:pPr>
            <w:r>
              <w:t>VIAGGIO ISTRUZIONE VENETO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01608" w:rsidTr="000B5B67"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CIRILLO MARIAGRAZIA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rPr>
                <w:sz w:val="24"/>
                <w:szCs w:val="24"/>
              </w:rPr>
            </w:pPr>
            <w:r>
              <w:t>VIAGGIO ISTRUZIONE VENETO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01608" w:rsidTr="000B5B67"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D’ANIELLO TANIA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rPr>
                <w:sz w:val="24"/>
                <w:szCs w:val="24"/>
              </w:rPr>
            </w:pPr>
            <w:r>
              <w:t>VIAGGIO ISTRUZIONE VENETO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01608" w:rsidTr="000B5B67"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DE POMPEIS MARIA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rPr>
                <w:sz w:val="24"/>
                <w:szCs w:val="24"/>
              </w:rPr>
            </w:pPr>
            <w:r>
              <w:t>VIAGGIO ISTRUZIONE VENETO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01608" w:rsidTr="000B5B67"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FERRIGNO CARLO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rPr>
                <w:sz w:val="24"/>
                <w:szCs w:val="24"/>
              </w:rPr>
            </w:pPr>
            <w:r>
              <w:t>VIAGGIO ISTRUZIONE VENETO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01608" w:rsidTr="000B5B67"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SIMONETTI MARIA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rPr>
                <w:sz w:val="24"/>
                <w:szCs w:val="24"/>
              </w:rPr>
            </w:pPr>
            <w:r>
              <w:t>VIAGGIO ISTRUZIONE VENETO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01608" w:rsidTr="000B5B67"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TRAINO CONCETTA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rPr>
                <w:sz w:val="24"/>
                <w:szCs w:val="24"/>
              </w:rPr>
            </w:pPr>
            <w:r>
              <w:t>VIAGGIO ISTRUZIONE VENETO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01608" w:rsidTr="000B5B67"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VENTRESINI ROSSELLA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rPr>
                <w:sz w:val="24"/>
                <w:szCs w:val="24"/>
              </w:rPr>
            </w:pPr>
            <w:r>
              <w:t>VIAGGIO ISTRUZIONE VENETO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01608" w:rsidTr="00833653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TUTOR DOCENTI NEOIMMESSI</w:t>
            </w:r>
          </w:p>
        </w:tc>
      </w:tr>
      <w:tr w:rsidR="00701608" w:rsidTr="000B5B67"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ARINELLI MARGHERITA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rPr>
                <w:sz w:val="24"/>
                <w:szCs w:val="24"/>
              </w:rPr>
            </w:pPr>
            <w:r>
              <w:t>TUTOR NEOIMMESSI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01608" w:rsidTr="000B5B67"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ERCOLANO GIACOMO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rPr>
                <w:sz w:val="24"/>
                <w:szCs w:val="24"/>
              </w:rPr>
            </w:pPr>
            <w:r>
              <w:t>TUTOR NEOIMMESSI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01608" w:rsidTr="000B5B67"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D’ANGELO FILOMENA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rPr>
                <w:sz w:val="24"/>
                <w:szCs w:val="24"/>
              </w:rPr>
            </w:pPr>
            <w:r>
              <w:t>TUTOR NEOIMMESSI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01608" w:rsidTr="000B5B67"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D’ERASMO LEONARDO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rPr>
                <w:sz w:val="24"/>
                <w:szCs w:val="24"/>
              </w:rPr>
            </w:pPr>
            <w:r>
              <w:t>TUTOR NEOIMMESSI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01608" w:rsidTr="000B5B67"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DEL PRETE MARGHERITA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rPr>
                <w:sz w:val="24"/>
                <w:szCs w:val="24"/>
              </w:rPr>
            </w:pPr>
            <w:r>
              <w:t>TUTOR NEOIMMESSI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01608" w:rsidTr="000B5B67"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FALANGA MATILDE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rPr>
                <w:sz w:val="24"/>
                <w:szCs w:val="24"/>
              </w:rPr>
            </w:pPr>
            <w:r>
              <w:t>TUTOR NEOIMMESSI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01608" w:rsidTr="000B5B67"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FERRIGNO CARLO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rPr>
                <w:sz w:val="24"/>
                <w:szCs w:val="24"/>
              </w:rPr>
            </w:pPr>
            <w:r>
              <w:t>TUTOR NEOIMMESSI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01608" w:rsidTr="000B5B67"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RUGGIERO CARMELA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rPr>
                <w:sz w:val="24"/>
                <w:szCs w:val="24"/>
              </w:rPr>
            </w:pPr>
            <w:r>
              <w:t>TUTOR NEOIMMESSI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01608" w:rsidTr="000B5B67"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SCARANO CIRO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rPr>
                <w:sz w:val="24"/>
                <w:szCs w:val="24"/>
              </w:rPr>
            </w:pPr>
            <w:r>
              <w:t>TUTOR NEOIMMESSI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01608" w:rsidTr="000B5B67"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VENTRESINI ROSSELLA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rPr>
                <w:sz w:val="24"/>
                <w:szCs w:val="24"/>
              </w:rPr>
            </w:pPr>
            <w:r>
              <w:t>TUTOR NEOIMMESSI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01608" w:rsidTr="000B5B67"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ZINNO ANGELA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rPr>
                <w:sz w:val="24"/>
                <w:szCs w:val="24"/>
              </w:rPr>
            </w:pPr>
            <w:r>
              <w:t>TUTOR NEOIMMESSI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01608" w:rsidTr="000B5B67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FLESSIBILITA’ DIDATTICA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</w:p>
        </w:tc>
      </w:tr>
      <w:tr w:rsidR="00701608" w:rsidTr="000B5B6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PELUSO MARCELLO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70160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FLESSIBILITA’ DIDATTICA ORCHESTRA MATTEOTTI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8" w:rsidRDefault="00CD6750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35FF5" w:rsidTr="000B5B6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F5" w:rsidRDefault="00C35FF5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FERRIGNO IMMACOLATA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F5" w:rsidRDefault="00C35FF5" w:rsidP="009103A9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FLESSIBILITA’ DIDATTICA ORCHESTRA MATTEOTTI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F5" w:rsidRDefault="00C35FF5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 w:rsidR="00CD6750">
              <w:rPr>
                <w:sz w:val="24"/>
              </w:rPr>
              <w:t>0</w:t>
            </w:r>
          </w:p>
        </w:tc>
      </w:tr>
      <w:tr w:rsidR="00C35FF5" w:rsidTr="00833653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F5" w:rsidRDefault="00C35FF5">
            <w:pPr>
              <w:pStyle w:val="Rientrocorpodeltesto2"/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TOTALE ORE                                                          </w:t>
            </w:r>
            <w:r w:rsidR="000B5B67">
              <w:rPr>
                <w:b/>
                <w:sz w:val="36"/>
                <w:szCs w:val="36"/>
              </w:rPr>
              <w:t xml:space="preserve">                               </w:t>
            </w:r>
            <w:r>
              <w:rPr>
                <w:b/>
                <w:sz w:val="36"/>
                <w:szCs w:val="36"/>
              </w:rPr>
              <w:t xml:space="preserve"> N. 872</w:t>
            </w:r>
          </w:p>
        </w:tc>
      </w:tr>
    </w:tbl>
    <w:p w:rsidR="00701608" w:rsidRDefault="00701608" w:rsidP="00701608">
      <w:pPr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62E0" w:rsidRPr="0027674C" w:rsidRDefault="00AD3411" w:rsidP="00597721">
      <w:pPr>
        <w:spacing w:after="0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="00A25B74" w:rsidRPr="00B43300">
        <w:rPr>
          <w:b/>
          <w:sz w:val="24"/>
          <w:szCs w:val="24"/>
        </w:rPr>
        <w:t xml:space="preserve"> </w:t>
      </w:r>
      <w:r w:rsidR="0027674C">
        <w:rPr>
          <w:b/>
          <w:sz w:val="24"/>
          <w:szCs w:val="24"/>
        </w:rPr>
        <w:t xml:space="preserve">  </w:t>
      </w:r>
      <w:r w:rsidR="000D6E5D">
        <w:rPr>
          <w:b/>
          <w:sz w:val="24"/>
          <w:szCs w:val="24"/>
        </w:rPr>
        <w:t xml:space="preserve">    </w:t>
      </w:r>
      <w:r w:rsidR="0027674C">
        <w:rPr>
          <w:b/>
          <w:sz w:val="24"/>
          <w:szCs w:val="24"/>
        </w:rPr>
        <w:t xml:space="preserve"> </w:t>
      </w:r>
      <w:r w:rsidR="00A25B74" w:rsidRPr="00B43300">
        <w:rPr>
          <w:b/>
          <w:sz w:val="24"/>
          <w:szCs w:val="24"/>
        </w:rPr>
        <w:t xml:space="preserve"> </w:t>
      </w:r>
      <w:r w:rsidR="006E62E0" w:rsidRPr="0027674C">
        <w:rPr>
          <w:sz w:val="28"/>
          <w:szCs w:val="28"/>
        </w:rPr>
        <w:t>F.to  Il Dirigente Scolastico</w:t>
      </w:r>
    </w:p>
    <w:p w:rsidR="0036458E" w:rsidRDefault="006E62E0" w:rsidP="00F678F7">
      <w:pPr>
        <w:pStyle w:val="Paragrafoelenco"/>
        <w:rPr>
          <w:b/>
          <w:sz w:val="28"/>
          <w:szCs w:val="28"/>
        </w:rPr>
      </w:pPr>
      <w:r w:rsidRPr="0027674C">
        <w:rPr>
          <w:sz w:val="28"/>
          <w:szCs w:val="28"/>
        </w:rPr>
        <w:t xml:space="preserve">                                    </w:t>
      </w:r>
      <w:r w:rsidR="0027674C">
        <w:rPr>
          <w:sz w:val="28"/>
          <w:szCs w:val="28"/>
        </w:rPr>
        <w:t xml:space="preserve">                           </w:t>
      </w:r>
      <w:r w:rsidRPr="0027674C">
        <w:rPr>
          <w:sz w:val="28"/>
          <w:szCs w:val="28"/>
        </w:rPr>
        <w:t xml:space="preserve">Prof.ssa </w:t>
      </w:r>
      <w:r w:rsidRPr="0027674C">
        <w:rPr>
          <w:i/>
          <w:sz w:val="28"/>
          <w:szCs w:val="28"/>
        </w:rPr>
        <w:t>Giuseppina</w:t>
      </w:r>
      <w:r w:rsidRPr="0027674C">
        <w:rPr>
          <w:sz w:val="28"/>
          <w:szCs w:val="28"/>
        </w:rPr>
        <w:t xml:space="preserve"> </w:t>
      </w:r>
      <w:r w:rsidRPr="0027674C">
        <w:rPr>
          <w:b/>
          <w:sz w:val="28"/>
          <w:szCs w:val="28"/>
        </w:rPr>
        <w:t>NUGNES</w:t>
      </w:r>
    </w:p>
    <w:p w:rsidR="000D6E5D" w:rsidRPr="004B29D5" w:rsidRDefault="000D6E5D" w:rsidP="000D6E5D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4B29D5">
        <w:rPr>
          <w:sz w:val="16"/>
          <w:szCs w:val="16"/>
        </w:rPr>
        <w:t xml:space="preserve">(firma autografa omessa ai sensi dell’art. 3 comma 2 D.Lgvo 39/93)                               </w:t>
      </w:r>
    </w:p>
    <w:p w:rsidR="000D6E5D" w:rsidRPr="0027674C" w:rsidRDefault="000D6E5D" w:rsidP="00F678F7">
      <w:pPr>
        <w:pStyle w:val="Paragrafoelenco"/>
        <w:rPr>
          <w:sz w:val="16"/>
          <w:szCs w:val="16"/>
        </w:rPr>
      </w:pPr>
    </w:p>
    <w:sectPr w:rsidR="000D6E5D" w:rsidRPr="0027674C" w:rsidSect="00833653">
      <w:footerReference w:type="defaul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1C6" w:rsidRDefault="00B251C6" w:rsidP="00C35FF5">
      <w:pPr>
        <w:spacing w:after="0" w:line="240" w:lineRule="auto"/>
      </w:pPr>
      <w:r>
        <w:separator/>
      </w:r>
    </w:p>
  </w:endnote>
  <w:endnote w:type="continuationSeparator" w:id="1">
    <w:p w:rsidR="00B251C6" w:rsidRDefault="00B251C6" w:rsidP="00C3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9568"/>
      <w:docPartObj>
        <w:docPartGallery w:val="Page Numbers (Bottom of Page)"/>
        <w:docPartUnique/>
      </w:docPartObj>
    </w:sdtPr>
    <w:sdtContent>
      <w:p w:rsidR="00C35FF5" w:rsidRDefault="00244367">
        <w:pPr>
          <w:pStyle w:val="Pidipagina"/>
          <w:jc w:val="center"/>
        </w:pPr>
        <w:fldSimple w:instr=" PAGE   \* MERGEFORMAT ">
          <w:r w:rsidR="000D6E5D">
            <w:rPr>
              <w:noProof/>
            </w:rPr>
            <w:t>4</w:t>
          </w:r>
        </w:fldSimple>
      </w:p>
    </w:sdtContent>
  </w:sdt>
  <w:p w:rsidR="00C35FF5" w:rsidRDefault="00C35FF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1C6" w:rsidRDefault="00B251C6" w:rsidP="00C35FF5">
      <w:pPr>
        <w:spacing w:after="0" w:line="240" w:lineRule="auto"/>
      </w:pPr>
      <w:r>
        <w:separator/>
      </w:r>
    </w:p>
  </w:footnote>
  <w:footnote w:type="continuationSeparator" w:id="1">
    <w:p w:rsidR="00B251C6" w:rsidRDefault="00B251C6" w:rsidP="00C35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1">
    <w:nsid w:val="0C72195E"/>
    <w:multiLevelType w:val="hybridMultilevel"/>
    <w:tmpl w:val="F5C66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27F80"/>
    <w:multiLevelType w:val="hybridMultilevel"/>
    <w:tmpl w:val="3AE86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F469D"/>
    <w:multiLevelType w:val="hybridMultilevel"/>
    <w:tmpl w:val="5E28B9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02ABE"/>
    <w:multiLevelType w:val="hybridMultilevel"/>
    <w:tmpl w:val="E416DEEA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26E55D43"/>
    <w:multiLevelType w:val="multilevel"/>
    <w:tmpl w:val="4298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CF2E3E"/>
    <w:multiLevelType w:val="hybridMultilevel"/>
    <w:tmpl w:val="91B41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6947D1"/>
    <w:multiLevelType w:val="hybridMultilevel"/>
    <w:tmpl w:val="DE1098BC"/>
    <w:lvl w:ilvl="0" w:tplc="0410000F">
      <w:start w:val="1"/>
      <w:numFmt w:val="decimal"/>
      <w:lvlText w:val="%1."/>
      <w:lvlJc w:val="left"/>
      <w:pPr>
        <w:ind w:left="2446" w:hanging="360"/>
      </w:pPr>
    </w:lvl>
    <w:lvl w:ilvl="1" w:tplc="04100019" w:tentative="1">
      <w:start w:val="1"/>
      <w:numFmt w:val="lowerLetter"/>
      <w:lvlText w:val="%2."/>
      <w:lvlJc w:val="left"/>
      <w:pPr>
        <w:ind w:left="3166" w:hanging="360"/>
      </w:pPr>
    </w:lvl>
    <w:lvl w:ilvl="2" w:tplc="0410001B" w:tentative="1">
      <w:start w:val="1"/>
      <w:numFmt w:val="lowerRoman"/>
      <w:lvlText w:val="%3."/>
      <w:lvlJc w:val="right"/>
      <w:pPr>
        <w:ind w:left="3886" w:hanging="180"/>
      </w:pPr>
    </w:lvl>
    <w:lvl w:ilvl="3" w:tplc="0410000F" w:tentative="1">
      <w:start w:val="1"/>
      <w:numFmt w:val="decimal"/>
      <w:lvlText w:val="%4."/>
      <w:lvlJc w:val="left"/>
      <w:pPr>
        <w:ind w:left="4606" w:hanging="360"/>
      </w:pPr>
    </w:lvl>
    <w:lvl w:ilvl="4" w:tplc="04100019" w:tentative="1">
      <w:start w:val="1"/>
      <w:numFmt w:val="lowerLetter"/>
      <w:lvlText w:val="%5."/>
      <w:lvlJc w:val="left"/>
      <w:pPr>
        <w:ind w:left="5326" w:hanging="360"/>
      </w:pPr>
    </w:lvl>
    <w:lvl w:ilvl="5" w:tplc="0410001B" w:tentative="1">
      <w:start w:val="1"/>
      <w:numFmt w:val="lowerRoman"/>
      <w:lvlText w:val="%6."/>
      <w:lvlJc w:val="right"/>
      <w:pPr>
        <w:ind w:left="6046" w:hanging="180"/>
      </w:pPr>
    </w:lvl>
    <w:lvl w:ilvl="6" w:tplc="0410000F" w:tentative="1">
      <w:start w:val="1"/>
      <w:numFmt w:val="decimal"/>
      <w:lvlText w:val="%7."/>
      <w:lvlJc w:val="left"/>
      <w:pPr>
        <w:ind w:left="6766" w:hanging="360"/>
      </w:pPr>
    </w:lvl>
    <w:lvl w:ilvl="7" w:tplc="04100019" w:tentative="1">
      <w:start w:val="1"/>
      <w:numFmt w:val="lowerLetter"/>
      <w:lvlText w:val="%8."/>
      <w:lvlJc w:val="left"/>
      <w:pPr>
        <w:ind w:left="7486" w:hanging="360"/>
      </w:pPr>
    </w:lvl>
    <w:lvl w:ilvl="8" w:tplc="0410001B" w:tentative="1">
      <w:start w:val="1"/>
      <w:numFmt w:val="lowerRoman"/>
      <w:lvlText w:val="%9."/>
      <w:lvlJc w:val="right"/>
      <w:pPr>
        <w:ind w:left="8206" w:hanging="180"/>
      </w:pPr>
    </w:lvl>
  </w:abstractNum>
  <w:abstractNum w:abstractNumId="8">
    <w:nsid w:val="2AB3591E"/>
    <w:multiLevelType w:val="hybridMultilevel"/>
    <w:tmpl w:val="DE1098BC"/>
    <w:lvl w:ilvl="0" w:tplc="0410000F">
      <w:start w:val="1"/>
      <w:numFmt w:val="decimal"/>
      <w:lvlText w:val="%1."/>
      <w:lvlJc w:val="left"/>
      <w:pPr>
        <w:ind w:left="2446" w:hanging="360"/>
      </w:pPr>
    </w:lvl>
    <w:lvl w:ilvl="1" w:tplc="04100019" w:tentative="1">
      <w:start w:val="1"/>
      <w:numFmt w:val="lowerLetter"/>
      <w:lvlText w:val="%2."/>
      <w:lvlJc w:val="left"/>
      <w:pPr>
        <w:ind w:left="3166" w:hanging="360"/>
      </w:pPr>
    </w:lvl>
    <w:lvl w:ilvl="2" w:tplc="0410001B" w:tentative="1">
      <w:start w:val="1"/>
      <w:numFmt w:val="lowerRoman"/>
      <w:lvlText w:val="%3."/>
      <w:lvlJc w:val="right"/>
      <w:pPr>
        <w:ind w:left="3886" w:hanging="180"/>
      </w:pPr>
    </w:lvl>
    <w:lvl w:ilvl="3" w:tplc="0410000F" w:tentative="1">
      <w:start w:val="1"/>
      <w:numFmt w:val="decimal"/>
      <w:lvlText w:val="%4."/>
      <w:lvlJc w:val="left"/>
      <w:pPr>
        <w:ind w:left="4606" w:hanging="360"/>
      </w:pPr>
    </w:lvl>
    <w:lvl w:ilvl="4" w:tplc="04100019" w:tentative="1">
      <w:start w:val="1"/>
      <w:numFmt w:val="lowerLetter"/>
      <w:lvlText w:val="%5."/>
      <w:lvlJc w:val="left"/>
      <w:pPr>
        <w:ind w:left="5326" w:hanging="360"/>
      </w:pPr>
    </w:lvl>
    <w:lvl w:ilvl="5" w:tplc="0410001B" w:tentative="1">
      <w:start w:val="1"/>
      <w:numFmt w:val="lowerRoman"/>
      <w:lvlText w:val="%6."/>
      <w:lvlJc w:val="right"/>
      <w:pPr>
        <w:ind w:left="6046" w:hanging="180"/>
      </w:pPr>
    </w:lvl>
    <w:lvl w:ilvl="6" w:tplc="0410000F" w:tentative="1">
      <w:start w:val="1"/>
      <w:numFmt w:val="decimal"/>
      <w:lvlText w:val="%7."/>
      <w:lvlJc w:val="left"/>
      <w:pPr>
        <w:ind w:left="6766" w:hanging="360"/>
      </w:pPr>
    </w:lvl>
    <w:lvl w:ilvl="7" w:tplc="04100019" w:tentative="1">
      <w:start w:val="1"/>
      <w:numFmt w:val="lowerLetter"/>
      <w:lvlText w:val="%8."/>
      <w:lvlJc w:val="left"/>
      <w:pPr>
        <w:ind w:left="7486" w:hanging="360"/>
      </w:pPr>
    </w:lvl>
    <w:lvl w:ilvl="8" w:tplc="0410001B" w:tentative="1">
      <w:start w:val="1"/>
      <w:numFmt w:val="lowerRoman"/>
      <w:lvlText w:val="%9."/>
      <w:lvlJc w:val="right"/>
      <w:pPr>
        <w:ind w:left="8206" w:hanging="180"/>
      </w:pPr>
    </w:lvl>
  </w:abstractNum>
  <w:abstractNum w:abstractNumId="9">
    <w:nsid w:val="2C2F530A"/>
    <w:multiLevelType w:val="hybridMultilevel"/>
    <w:tmpl w:val="04D85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E6FE1"/>
    <w:multiLevelType w:val="hybridMultilevel"/>
    <w:tmpl w:val="BBB22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087E97"/>
    <w:multiLevelType w:val="hybridMultilevel"/>
    <w:tmpl w:val="57AE0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FF0EEC"/>
    <w:multiLevelType w:val="hybridMultilevel"/>
    <w:tmpl w:val="63C4C3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3C1C2F2E"/>
    <w:multiLevelType w:val="hybridMultilevel"/>
    <w:tmpl w:val="52E2197C"/>
    <w:lvl w:ilvl="0" w:tplc="BE100BA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F6A7A86"/>
    <w:multiLevelType w:val="hybridMultilevel"/>
    <w:tmpl w:val="867E1A36"/>
    <w:lvl w:ilvl="0" w:tplc="0410000F">
      <w:start w:val="1"/>
      <w:numFmt w:val="decimal"/>
      <w:lvlText w:val="%1."/>
      <w:lvlJc w:val="left"/>
      <w:pPr>
        <w:ind w:left="1038" w:hanging="360"/>
      </w:pPr>
    </w:lvl>
    <w:lvl w:ilvl="1" w:tplc="04100019" w:tentative="1">
      <w:start w:val="1"/>
      <w:numFmt w:val="lowerLetter"/>
      <w:lvlText w:val="%2."/>
      <w:lvlJc w:val="left"/>
      <w:pPr>
        <w:ind w:left="1758" w:hanging="360"/>
      </w:pPr>
    </w:lvl>
    <w:lvl w:ilvl="2" w:tplc="0410001B" w:tentative="1">
      <w:start w:val="1"/>
      <w:numFmt w:val="lowerRoman"/>
      <w:lvlText w:val="%3."/>
      <w:lvlJc w:val="right"/>
      <w:pPr>
        <w:ind w:left="2478" w:hanging="180"/>
      </w:pPr>
    </w:lvl>
    <w:lvl w:ilvl="3" w:tplc="0410000F" w:tentative="1">
      <w:start w:val="1"/>
      <w:numFmt w:val="decimal"/>
      <w:lvlText w:val="%4."/>
      <w:lvlJc w:val="left"/>
      <w:pPr>
        <w:ind w:left="3198" w:hanging="360"/>
      </w:pPr>
    </w:lvl>
    <w:lvl w:ilvl="4" w:tplc="04100019" w:tentative="1">
      <w:start w:val="1"/>
      <w:numFmt w:val="lowerLetter"/>
      <w:lvlText w:val="%5."/>
      <w:lvlJc w:val="left"/>
      <w:pPr>
        <w:ind w:left="3918" w:hanging="360"/>
      </w:pPr>
    </w:lvl>
    <w:lvl w:ilvl="5" w:tplc="0410001B" w:tentative="1">
      <w:start w:val="1"/>
      <w:numFmt w:val="lowerRoman"/>
      <w:lvlText w:val="%6."/>
      <w:lvlJc w:val="right"/>
      <w:pPr>
        <w:ind w:left="4638" w:hanging="180"/>
      </w:pPr>
    </w:lvl>
    <w:lvl w:ilvl="6" w:tplc="0410000F" w:tentative="1">
      <w:start w:val="1"/>
      <w:numFmt w:val="decimal"/>
      <w:lvlText w:val="%7."/>
      <w:lvlJc w:val="left"/>
      <w:pPr>
        <w:ind w:left="5358" w:hanging="360"/>
      </w:pPr>
    </w:lvl>
    <w:lvl w:ilvl="7" w:tplc="04100019" w:tentative="1">
      <w:start w:val="1"/>
      <w:numFmt w:val="lowerLetter"/>
      <w:lvlText w:val="%8."/>
      <w:lvlJc w:val="left"/>
      <w:pPr>
        <w:ind w:left="6078" w:hanging="360"/>
      </w:pPr>
    </w:lvl>
    <w:lvl w:ilvl="8" w:tplc="0410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5">
    <w:nsid w:val="41A33FDD"/>
    <w:multiLevelType w:val="hybridMultilevel"/>
    <w:tmpl w:val="8732FC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34F9C"/>
    <w:multiLevelType w:val="hybridMultilevel"/>
    <w:tmpl w:val="FC04EB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0C8D06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E100B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B40C76"/>
    <w:multiLevelType w:val="hybridMultilevel"/>
    <w:tmpl w:val="9C888C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0C8D06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B8462B"/>
    <w:multiLevelType w:val="hybridMultilevel"/>
    <w:tmpl w:val="B516B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F133CA"/>
    <w:multiLevelType w:val="hybridMultilevel"/>
    <w:tmpl w:val="48D69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0">
    <w:nsid w:val="54517B04"/>
    <w:multiLevelType w:val="hybridMultilevel"/>
    <w:tmpl w:val="F872E7C0"/>
    <w:lvl w:ilvl="0" w:tplc="379826F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9D23E5"/>
    <w:multiLevelType w:val="hybridMultilevel"/>
    <w:tmpl w:val="98741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3C0D7B"/>
    <w:multiLevelType w:val="hybridMultilevel"/>
    <w:tmpl w:val="D8888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1421B1"/>
    <w:multiLevelType w:val="hybridMultilevel"/>
    <w:tmpl w:val="1DC8C5D8"/>
    <w:lvl w:ilvl="0" w:tplc="97BC81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68914D02"/>
    <w:multiLevelType w:val="multilevel"/>
    <w:tmpl w:val="122C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A312E1"/>
    <w:multiLevelType w:val="hybridMultilevel"/>
    <w:tmpl w:val="EC066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C6E6B"/>
    <w:multiLevelType w:val="hybridMultilevel"/>
    <w:tmpl w:val="A544A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CC1B4B"/>
    <w:multiLevelType w:val="hybridMultilevel"/>
    <w:tmpl w:val="69F420BE"/>
    <w:lvl w:ilvl="0" w:tplc="04100017">
      <w:start w:val="1"/>
      <w:numFmt w:val="lowerLetter"/>
      <w:lvlText w:val="%1)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71602DC3"/>
    <w:multiLevelType w:val="hybridMultilevel"/>
    <w:tmpl w:val="9724DA6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1853C7"/>
    <w:multiLevelType w:val="hybridMultilevel"/>
    <w:tmpl w:val="4D367D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E902117"/>
    <w:multiLevelType w:val="hybridMultilevel"/>
    <w:tmpl w:val="B6D8F8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0C8D06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E100B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3568F1"/>
    <w:multiLevelType w:val="multilevel"/>
    <w:tmpl w:val="7560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8"/>
  </w:num>
  <w:num w:numId="9">
    <w:abstractNumId w:val="11"/>
  </w:num>
  <w:num w:numId="10">
    <w:abstractNumId w:val="23"/>
  </w:num>
  <w:num w:numId="11">
    <w:abstractNumId w:val="1"/>
  </w:num>
  <w:num w:numId="12">
    <w:abstractNumId w:val="9"/>
  </w:num>
  <w:num w:numId="13">
    <w:abstractNumId w:val="25"/>
  </w:num>
  <w:num w:numId="14">
    <w:abstractNumId w:val="28"/>
  </w:num>
  <w:num w:numId="15">
    <w:abstractNumId w:val="12"/>
  </w:num>
  <w:num w:numId="16">
    <w:abstractNumId w:val="19"/>
  </w:num>
  <w:num w:numId="17">
    <w:abstractNumId w:val="3"/>
  </w:num>
  <w:num w:numId="18">
    <w:abstractNumId w:val="30"/>
  </w:num>
  <w:num w:numId="19">
    <w:abstractNumId w:val="13"/>
  </w:num>
  <w:num w:numId="20">
    <w:abstractNumId w:val="17"/>
  </w:num>
  <w:num w:numId="21">
    <w:abstractNumId w:val="7"/>
  </w:num>
  <w:num w:numId="22">
    <w:abstractNumId w:val="24"/>
  </w:num>
  <w:num w:numId="23">
    <w:abstractNumId w:val="5"/>
  </w:num>
  <w:num w:numId="24">
    <w:abstractNumId w:val="31"/>
  </w:num>
  <w:num w:numId="25">
    <w:abstractNumId w:val="8"/>
  </w:num>
  <w:num w:numId="26">
    <w:abstractNumId w:val="16"/>
  </w:num>
  <w:num w:numId="27">
    <w:abstractNumId w:val="14"/>
  </w:num>
  <w:num w:numId="28">
    <w:abstractNumId w:val="15"/>
  </w:num>
  <w:num w:numId="29">
    <w:abstractNumId w:val="27"/>
  </w:num>
  <w:num w:numId="30">
    <w:abstractNumId w:val="26"/>
  </w:num>
  <w:num w:numId="31">
    <w:abstractNumId w:val="20"/>
  </w:num>
  <w:num w:numId="32">
    <w:abstractNumId w:val="0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hideSpellingErrors/>
  <w:hideGrammaticalErrors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467"/>
    <w:rsid w:val="00000AB9"/>
    <w:rsid w:val="00031E85"/>
    <w:rsid w:val="0003279A"/>
    <w:rsid w:val="00033EF2"/>
    <w:rsid w:val="000377C5"/>
    <w:rsid w:val="0004647C"/>
    <w:rsid w:val="00071F1D"/>
    <w:rsid w:val="0008723C"/>
    <w:rsid w:val="00090549"/>
    <w:rsid w:val="00094F16"/>
    <w:rsid w:val="00095DB0"/>
    <w:rsid w:val="000A198C"/>
    <w:rsid w:val="000B5B67"/>
    <w:rsid w:val="000B717D"/>
    <w:rsid w:val="000C1D46"/>
    <w:rsid w:val="000D1B69"/>
    <w:rsid w:val="000D6E5D"/>
    <w:rsid w:val="00100860"/>
    <w:rsid w:val="001030A0"/>
    <w:rsid w:val="00104C8C"/>
    <w:rsid w:val="00111D1F"/>
    <w:rsid w:val="0015631D"/>
    <w:rsid w:val="0016672F"/>
    <w:rsid w:val="00170AC6"/>
    <w:rsid w:val="00177093"/>
    <w:rsid w:val="00185D2B"/>
    <w:rsid w:val="00190AC4"/>
    <w:rsid w:val="00191226"/>
    <w:rsid w:val="001C24E5"/>
    <w:rsid w:val="001C594E"/>
    <w:rsid w:val="001C73A0"/>
    <w:rsid w:val="001C7C1D"/>
    <w:rsid w:val="001F0871"/>
    <w:rsid w:val="001F0E24"/>
    <w:rsid w:val="001F23D8"/>
    <w:rsid w:val="00210938"/>
    <w:rsid w:val="002156BD"/>
    <w:rsid w:val="00241284"/>
    <w:rsid w:val="00241FEA"/>
    <w:rsid w:val="0024308C"/>
    <w:rsid w:val="00244367"/>
    <w:rsid w:val="002544EF"/>
    <w:rsid w:val="00254CA0"/>
    <w:rsid w:val="00256C81"/>
    <w:rsid w:val="00266470"/>
    <w:rsid w:val="00276159"/>
    <w:rsid w:val="0027674C"/>
    <w:rsid w:val="002861F0"/>
    <w:rsid w:val="002947D9"/>
    <w:rsid w:val="00296609"/>
    <w:rsid w:val="002A0945"/>
    <w:rsid w:val="002A4115"/>
    <w:rsid w:val="002B0832"/>
    <w:rsid w:val="002B3055"/>
    <w:rsid w:val="002C287D"/>
    <w:rsid w:val="002C5EA0"/>
    <w:rsid w:val="002D1556"/>
    <w:rsid w:val="002D69B1"/>
    <w:rsid w:val="002E176D"/>
    <w:rsid w:val="002F42A8"/>
    <w:rsid w:val="0030251B"/>
    <w:rsid w:val="00304FA8"/>
    <w:rsid w:val="00307C90"/>
    <w:rsid w:val="0031674E"/>
    <w:rsid w:val="003205F3"/>
    <w:rsid w:val="00324B94"/>
    <w:rsid w:val="00333C0B"/>
    <w:rsid w:val="00334231"/>
    <w:rsid w:val="00353287"/>
    <w:rsid w:val="0035460F"/>
    <w:rsid w:val="0036458E"/>
    <w:rsid w:val="003A39D7"/>
    <w:rsid w:val="003A7949"/>
    <w:rsid w:val="003B02F4"/>
    <w:rsid w:val="003C0C75"/>
    <w:rsid w:val="003C5B9A"/>
    <w:rsid w:val="003D1D49"/>
    <w:rsid w:val="003E454B"/>
    <w:rsid w:val="003E5BA2"/>
    <w:rsid w:val="003E5D99"/>
    <w:rsid w:val="00414690"/>
    <w:rsid w:val="00415AC1"/>
    <w:rsid w:val="00420536"/>
    <w:rsid w:val="004221E4"/>
    <w:rsid w:val="0042507C"/>
    <w:rsid w:val="0043081E"/>
    <w:rsid w:val="00441761"/>
    <w:rsid w:val="004603EC"/>
    <w:rsid w:val="00470757"/>
    <w:rsid w:val="00475554"/>
    <w:rsid w:val="00487417"/>
    <w:rsid w:val="004B1782"/>
    <w:rsid w:val="004C174E"/>
    <w:rsid w:val="004E7CD5"/>
    <w:rsid w:val="004F1CBD"/>
    <w:rsid w:val="004F4632"/>
    <w:rsid w:val="004F5927"/>
    <w:rsid w:val="004F7900"/>
    <w:rsid w:val="005216C1"/>
    <w:rsid w:val="00532D9E"/>
    <w:rsid w:val="00534D60"/>
    <w:rsid w:val="0054094D"/>
    <w:rsid w:val="00544B8F"/>
    <w:rsid w:val="0055049D"/>
    <w:rsid w:val="00562032"/>
    <w:rsid w:val="00571A6A"/>
    <w:rsid w:val="0057507C"/>
    <w:rsid w:val="00580CA6"/>
    <w:rsid w:val="00582C85"/>
    <w:rsid w:val="00597721"/>
    <w:rsid w:val="005A1B07"/>
    <w:rsid w:val="005B3D80"/>
    <w:rsid w:val="005C146E"/>
    <w:rsid w:val="005C62FD"/>
    <w:rsid w:val="005E011B"/>
    <w:rsid w:val="005E261F"/>
    <w:rsid w:val="005E6280"/>
    <w:rsid w:val="005F226F"/>
    <w:rsid w:val="005F4C7E"/>
    <w:rsid w:val="0060277D"/>
    <w:rsid w:val="0060311D"/>
    <w:rsid w:val="006032DC"/>
    <w:rsid w:val="00605D99"/>
    <w:rsid w:val="00630C46"/>
    <w:rsid w:val="00643398"/>
    <w:rsid w:val="006651B9"/>
    <w:rsid w:val="0067260F"/>
    <w:rsid w:val="00672704"/>
    <w:rsid w:val="00676B41"/>
    <w:rsid w:val="00677D6F"/>
    <w:rsid w:val="00687C04"/>
    <w:rsid w:val="006A0606"/>
    <w:rsid w:val="006A5E06"/>
    <w:rsid w:val="006B68E4"/>
    <w:rsid w:val="006B7E53"/>
    <w:rsid w:val="006B7EC0"/>
    <w:rsid w:val="006C6010"/>
    <w:rsid w:val="006D7078"/>
    <w:rsid w:val="006E62E0"/>
    <w:rsid w:val="006E6D3E"/>
    <w:rsid w:val="006F493E"/>
    <w:rsid w:val="00701608"/>
    <w:rsid w:val="00703079"/>
    <w:rsid w:val="00721BEE"/>
    <w:rsid w:val="00727943"/>
    <w:rsid w:val="00730089"/>
    <w:rsid w:val="007300BC"/>
    <w:rsid w:val="00733185"/>
    <w:rsid w:val="007376B8"/>
    <w:rsid w:val="00773D0A"/>
    <w:rsid w:val="00775471"/>
    <w:rsid w:val="00780F5F"/>
    <w:rsid w:val="007946B0"/>
    <w:rsid w:val="00794CC0"/>
    <w:rsid w:val="00795D24"/>
    <w:rsid w:val="007B01B8"/>
    <w:rsid w:val="007C6223"/>
    <w:rsid w:val="007D587B"/>
    <w:rsid w:val="007D711B"/>
    <w:rsid w:val="007D7419"/>
    <w:rsid w:val="007E4621"/>
    <w:rsid w:val="007E74BE"/>
    <w:rsid w:val="007F0DFB"/>
    <w:rsid w:val="007F17AD"/>
    <w:rsid w:val="007F4BDC"/>
    <w:rsid w:val="007F517F"/>
    <w:rsid w:val="007F63B5"/>
    <w:rsid w:val="00803D58"/>
    <w:rsid w:val="00807B25"/>
    <w:rsid w:val="00810EE4"/>
    <w:rsid w:val="00811FDF"/>
    <w:rsid w:val="00815088"/>
    <w:rsid w:val="00815D50"/>
    <w:rsid w:val="00816B63"/>
    <w:rsid w:val="00820940"/>
    <w:rsid w:val="00830F65"/>
    <w:rsid w:val="00833653"/>
    <w:rsid w:val="00836773"/>
    <w:rsid w:val="00856B9E"/>
    <w:rsid w:val="00863B59"/>
    <w:rsid w:val="0087424C"/>
    <w:rsid w:val="00876D12"/>
    <w:rsid w:val="0089002B"/>
    <w:rsid w:val="00893FA4"/>
    <w:rsid w:val="008A2CCD"/>
    <w:rsid w:val="008A537A"/>
    <w:rsid w:val="008C06F0"/>
    <w:rsid w:val="008C6B3D"/>
    <w:rsid w:val="008E1587"/>
    <w:rsid w:val="008E61CE"/>
    <w:rsid w:val="0090138B"/>
    <w:rsid w:val="00901866"/>
    <w:rsid w:val="00907A9A"/>
    <w:rsid w:val="00923CF8"/>
    <w:rsid w:val="00932BFB"/>
    <w:rsid w:val="00940AD0"/>
    <w:rsid w:val="00942B9D"/>
    <w:rsid w:val="00951CB0"/>
    <w:rsid w:val="00952DA9"/>
    <w:rsid w:val="009578EA"/>
    <w:rsid w:val="00967639"/>
    <w:rsid w:val="00971467"/>
    <w:rsid w:val="00973810"/>
    <w:rsid w:val="00982498"/>
    <w:rsid w:val="00984FA7"/>
    <w:rsid w:val="0099265A"/>
    <w:rsid w:val="00993A67"/>
    <w:rsid w:val="00994D35"/>
    <w:rsid w:val="009950DC"/>
    <w:rsid w:val="009A34A9"/>
    <w:rsid w:val="009A737F"/>
    <w:rsid w:val="009B2E7A"/>
    <w:rsid w:val="009B4276"/>
    <w:rsid w:val="009C03AA"/>
    <w:rsid w:val="009D3F3D"/>
    <w:rsid w:val="009D62FA"/>
    <w:rsid w:val="009E2EA2"/>
    <w:rsid w:val="009E5B63"/>
    <w:rsid w:val="009F1D5E"/>
    <w:rsid w:val="00A03179"/>
    <w:rsid w:val="00A05F81"/>
    <w:rsid w:val="00A13F96"/>
    <w:rsid w:val="00A24252"/>
    <w:rsid w:val="00A25B74"/>
    <w:rsid w:val="00A43494"/>
    <w:rsid w:val="00A439A9"/>
    <w:rsid w:val="00A45FE4"/>
    <w:rsid w:val="00A47E57"/>
    <w:rsid w:val="00A50DDD"/>
    <w:rsid w:val="00A6460D"/>
    <w:rsid w:val="00A70F8D"/>
    <w:rsid w:val="00A71B7A"/>
    <w:rsid w:val="00A72AD7"/>
    <w:rsid w:val="00AA520E"/>
    <w:rsid w:val="00AA5F25"/>
    <w:rsid w:val="00AD329B"/>
    <w:rsid w:val="00AD3411"/>
    <w:rsid w:val="00AD6C93"/>
    <w:rsid w:val="00AE3AE7"/>
    <w:rsid w:val="00AF538C"/>
    <w:rsid w:val="00AF70DA"/>
    <w:rsid w:val="00B00917"/>
    <w:rsid w:val="00B1167D"/>
    <w:rsid w:val="00B179A2"/>
    <w:rsid w:val="00B251C6"/>
    <w:rsid w:val="00B25639"/>
    <w:rsid w:val="00B35CF6"/>
    <w:rsid w:val="00B3692D"/>
    <w:rsid w:val="00B409A9"/>
    <w:rsid w:val="00B43300"/>
    <w:rsid w:val="00B50B16"/>
    <w:rsid w:val="00B5394E"/>
    <w:rsid w:val="00B5786C"/>
    <w:rsid w:val="00B63C1A"/>
    <w:rsid w:val="00B81FE0"/>
    <w:rsid w:val="00BA24B2"/>
    <w:rsid w:val="00BA76AF"/>
    <w:rsid w:val="00BC1DC5"/>
    <w:rsid w:val="00BD28FD"/>
    <w:rsid w:val="00BF5ABC"/>
    <w:rsid w:val="00C002DA"/>
    <w:rsid w:val="00C10A34"/>
    <w:rsid w:val="00C2522E"/>
    <w:rsid w:val="00C26636"/>
    <w:rsid w:val="00C34050"/>
    <w:rsid w:val="00C35846"/>
    <w:rsid w:val="00C3590C"/>
    <w:rsid w:val="00C35FF5"/>
    <w:rsid w:val="00C67EFE"/>
    <w:rsid w:val="00C70665"/>
    <w:rsid w:val="00C73C18"/>
    <w:rsid w:val="00C82512"/>
    <w:rsid w:val="00C90985"/>
    <w:rsid w:val="00CA0002"/>
    <w:rsid w:val="00CB5AC1"/>
    <w:rsid w:val="00CD4A26"/>
    <w:rsid w:val="00CD6750"/>
    <w:rsid w:val="00CE052E"/>
    <w:rsid w:val="00CF5DA9"/>
    <w:rsid w:val="00D12C6B"/>
    <w:rsid w:val="00D13B67"/>
    <w:rsid w:val="00D35CCA"/>
    <w:rsid w:val="00D43962"/>
    <w:rsid w:val="00D46E0F"/>
    <w:rsid w:val="00D519C0"/>
    <w:rsid w:val="00D618BB"/>
    <w:rsid w:val="00DB241B"/>
    <w:rsid w:val="00DB6608"/>
    <w:rsid w:val="00DC3633"/>
    <w:rsid w:val="00DC384C"/>
    <w:rsid w:val="00DD4856"/>
    <w:rsid w:val="00DD6DCF"/>
    <w:rsid w:val="00DE0311"/>
    <w:rsid w:val="00DE4ED8"/>
    <w:rsid w:val="00DE52B9"/>
    <w:rsid w:val="00DE6C94"/>
    <w:rsid w:val="00DF7070"/>
    <w:rsid w:val="00E066A2"/>
    <w:rsid w:val="00E1108F"/>
    <w:rsid w:val="00E12909"/>
    <w:rsid w:val="00E27B48"/>
    <w:rsid w:val="00E40261"/>
    <w:rsid w:val="00E4555F"/>
    <w:rsid w:val="00E509DE"/>
    <w:rsid w:val="00E60844"/>
    <w:rsid w:val="00E7155E"/>
    <w:rsid w:val="00E76BA6"/>
    <w:rsid w:val="00E81A53"/>
    <w:rsid w:val="00E830BD"/>
    <w:rsid w:val="00E91DF7"/>
    <w:rsid w:val="00EA04A2"/>
    <w:rsid w:val="00EC382A"/>
    <w:rsid w:val="00ED378F"/>
    <w:rsid w:val="00ED6AD4"/>
    <w:rsid w:val="00EE75FA"/>
    <w:rsid w:val="00EF5ADD"/>
    <w:rsid w:val="00EF6E6A"/>
    <w:rsid w:val="00F10041"/>
    <w:rsid w:val="00F14AE7"/>
    <w:rsid w:val="00F21881"/>
    <w:rsid w:val="00F3489C"/>
    <w:rsid w:val="00F354CD"/>
    <w:rsid w:val="00F41617"/>
    <w:rsid w:val="00F43B4F"/>
    <w:rsid w:val="00F54F0C"/>
    <w:rsid w:val="00F61970"/>
    <w:rsid w:val="00F63540"/>
    <w:rsid w:val="00F6743C"/>
    <w:rsid w:val="00F678F7"/>
    <w:rsid w:val="00F67B03"/>
    <w:rsid w:val="00F8471F"/>
    <w:rsid w:val="00F9417F"/>
    <w:rsid w:val="00F9445E"/>
    <w:rsid w:val="00FA2A58"/>
    <w:rsid w:val="00FC08D3"/>
    <w:rsid w:val="00FC3DBA"/>
    <w:rsid w:val="00FD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0EE4"/>
    <w:pPr>
      <w:spacing w:after="200" w:line="276" w:lineRule="auto"/>
    </w:pPr>
    <w:rPr>
      <w:rFonts w:eastAsia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F678F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EE4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1C7C1D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Paragrafoelenco1">
    <w:name w:val="Paragrafo elenco1"/>
    <w:basedOn w:val="Normale"/>
    <w:rsid w:val="00D43962"/>
    <w:pPr>
      <w:ind w:left="720"/>
    </w:pPr>
    <w:rPr>
      <w:lang w:eastAsia="en-US"/>
    </w:rPr>
  </w:style>
  <w:style w:type="paragraph" w:customStyle="1" w:styleId="Default">
    <w:name w:val="Default"/>
    <w:rsid w:val="00D439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C0C75"/>
    <w:pPr>
      <w:tabs>
        <w:tab w:val="center" w:pos="4819"/>
        <w:tab w:val="right" w:pos="9638"/>
      </w:tabs>
    </w:pPr>
    <w:rPr>
      <w:rFonts w:ascii="Times New Roman" w:eastAsia="Calibri" w:hAnsi="Times New Roman"/>
      <w:sz w:val="36"/>
      <w:szCs w:val="3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C0C75"/>
    <w:rPr>
      <w:rFonts w:ascii="Times New Roman" w:eastAsia="Calibri" w:hAnsi="Times New Roman" w:cs="Times New Roman"/>
      <w:sz w:val="36"/>
      <w:szCs w:val="36"/>
    </w:rPr>
  </w:style>
  <w:style w:type="paragraph" w:styleId="Pidipagina">
    <w:name w:val="footer"/>
    <w:basedOn w:val="Normale"/>
    <w:link w:val="PidipaginaCarattere"/>
    <w:uiPriority w:val="99"/>
    <w:unhideWhenUsed/>
    <w:rsid w:val="003C0C75"/>
    <w:pPr>
      <w:tabs>
        <w:tab w:val="center" w:pos="4819"/>
        <w:tab w:val="right" w:pos="9638"/>
      </w:tabs>
    </w:pPr>
    <w:rPr>
      <w:rFonts w:ascii="Times New Roman" w:eastAsia="Calibri" w:hAnsi="Times New Roman"/>
      <w:sz w:val="36"/>
      <w:szCs w:val="36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C75"/>
    <w:rPr>
      <w:rFonts w:ascii="Times New Roman" w:eastAsia="Calibri" w:hAnsi="Times New Roman" w:cs="Times New Roman"/>
      <w:sz w:val="36"/>
      <w:szCs w:val="36"/>
    </w:rPr>
  </w:style>
  <w:style w:type="character" w:styleId="Enfasigrassetto">
    <w:name w:val="Strong"/>
    <w:basedOn w:val="Carpredefinitoparagrafo"/>
    <w:uiPriority w:val="22"/>
    <w:qFormat/>
    <w:rsid w:val="00544B8F"/>
    <w:rPr>
      <w:b/>
      <w:bCs/>
    </w:rPr>
  </w:style>
  <w:style w:type="character" w:customStyle="1" w:styleId="apple-converted-space">
    <w:name w:val="apple-converted-space"/>
    <w:basedOn w:val="Carpredefinitoparagrafo"/>
    <w:rsid w:val="00544B8F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4161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41617"/>
    <w:rPr>
      <w:rFonts w:ascii="Times New Roman" w:eastAsia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50D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rsid w:val="00BF5ABC"/>
    <w:rPr>
      <w:color w:val="0000FF"/>
      <w:sz w:val="20"/>
      <w:u w:val="single"/>
    </w:rPr>
  </w:style>
  <w:style w:type="paragraph" w:styleId="PreformattatoHTML">
    <w:name w:val="HTML Preformatted"/>
    <w:basedOn w:val="Normale"/>
    <w:link w:val="PreformattatoHTMLCarattere"/>
    <w:semiHidden/>
    <w:unhideWhenUsed/>
    <w:rsid w:val="008367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836773"/>
    <w:rPr>
      <w:rFonts w:ascii="Courier New" w:eastAsia="Times New Roman" w:hAnsi="Courier New" w:cs="Courier New"/>
    </w:rPr>
  </w:style>
  <w:style w:type="character" w:customStyle="1" w:styleId="Titolo1Carattere">
    <w:name w:val="Titolo 1 Carattere"/>
    <w:basedOn w:val="Carpredefinitoparagrafo"/>
    <w:link w:val="Titolo1"/>
    <w:rsid w:val="00F678F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160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1608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IC897007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ic897007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wnloads\consigli%20di%20classe%20dicembre%2015%20(1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21D1F-D2BB-4F5B-A5E5-9959BFFB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consigli di classe dicembre 15 (1)</Template>
  <TotalTime>20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2016-07-08T06:53:00Z</cp:lastPrinted>
  <dcterms:created xsi:type="dcterms:W3CDTF">2016-07-08T06:33:00Z</dcterms:created>
  <dcterms:modified xsi:type="dcterms:W3CDTF">2016-07-21T07:32:00Z</dcterms:modified>
</cp:coreProperties>
</file>