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D721CD">
      <w:r>
        <w:rPr>
          <w:noProof/>
        </w:rPr>
        <w:pict>
          <v:rect id="_x0000_s1026" style="position:absolute;margin-left:-5pt;margin-top:-12.55pt;width:496.85pt;height:198.3pt;z-index:251657728">
            <v:textbox style="mso-next-textbox:#_x0000_s1026">
              <w:txbxContent>
                <w:p w:rsidR="00FA2A58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1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FA2A58" w:rsidRPr="006B2C63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FA2A58" w:rsidRPr="006B2C63" w:rsidRDefault="00170AC6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081-8333911 -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 F</w:t>
                  </w: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ax 081 5057569 - C.F 80060340637 - 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Cod. Mecc:</w:t>
                  </w: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 xml:space="preserve"> </w:t>
                  </w:r>
                  <w:r w:rsidR="00FA2A58"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NAIC897007</w:t>
                  </w:r>
                </w:p>
                <w:p w:rsidR="00170AC6" w:rsidRPr="006C6010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US" w:eastAsia="zh-TW"/>
                    </w:rPr>
                  </w:pP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>Email:</w:t>
                  </w:r>
                  <w:r w:rsidR="006C6010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hyperlink r:id="rId9" w:history="1">
                    <w:r w:rsidR="006C6010" w:rsidRPr="002F67B9">
                      <w:rPr>
                        <w:rStyle w:val="Collegamentoipertestuale"/>
                        <w:bCs/>
                        <w:noProof/>
                        <w:sz w:val="22"/>
                        <w:lang w:val="en-US" w:eastAsia="zh-TW"/>
                      </w:rPr>
                      <w:t>naic897007@istruzione.it</w:t>
                    </w:r>
                  </w:hyperlink>
                  <w:r w:rsid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="00170AC6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- PEC </w:t>
                  </w:r>
                  <w:hyperlink r:id="rId10" w:history="1">
                    <w:r w:rsidR="00170AC6" w:rsidRPr="006C6010">
                      <w:rPr>
                        <w:rStyle w:val="Collegamentoipertestuale"/>
                        <w:bCs/>
                        <w:noProof/>
                        <w:sz w:val="22"/>
                        <w:lang w:val="en-US" w:eastAsia="zh-TW"/>
                      </w:rPr>
                      <w:t>NAIC897007@pec.istruzione.it</w:t>
                    </w:r>
                  </w:hyperlink>
                </w:p>
                <w:p w:rsidR="00FA2A58" w:rsidRPr="006C6010" w:rsidRDefault="00FA2A58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US" w:eastAsia="zh-TW"/>
                    </w:rPr>
                  </w:pP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  sito web:</w:t>
                  </w:r>
                  <w:r w:rsidR="00333C0B"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 xml:space="preserve"> </w:t>
                  </w:r>
                  <w:r w:rsidRPr="006C6010">
                    <w:rPr>
                      <w:bCs/>
                      <w:noProof/>
                      <w:color w:val="000000"/>
                      <w:lang w:val="en-US" w:eastAsia="zh-TW"/>
                    </w:rPr>
                    <w:t>www.matteotti-cirillo.gov.it</w:t>
                  </w:r>
                </w:p>
                <w:p w:rsidR="0036458E" w:rsidRDefault="0036458E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36458E">
                    <w:rPr>
                      <w:bCs/>
                      <w:noProof/>
                      <w:color w:val="000000"/>
                    </w:rPr>
                    <w:drawing>
                      <wp:inline distT="0" distB="0" distL="0" distR="0">
                        <wp:extent cx="1896110" cy="665480"/>
                        <wp:effectExtent l="19050" t="0" r="8890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58E" w:rsidRPr="006B2C63" w:rsidRDefault="0036458E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  <w:p w:rsidR="00FA2A58" w:rsidRPr="006B2C63" w:rsidRDefault="00FA2A58" w:rsidP="0036458E">
                  <w:pPr>
                    <w:spacing w:after="0"/>
                    <w:jc w:val="center"/>
                  </w:pPr>
                </w:p>
                <w:p w:rsidR="00FA2A58" w:rsidRPr="006B2C63" w:rsidRDefault="00FA2A58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FA2A58" w:rsidRPr="006B2C63" w:rsidRDefault="00FA2A58" w:rsidP="00810EE4"/>
                <w:p w:rsidR="00FA2A58" w:rsidRDefault="00FA2A58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Pr="00A50DDD" w:rsidRDefault="001C594E" w:rsidP="00F3489C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Circ.</w:t>
      </w:r>
      <w:r w:rsidR="00AD3411" w:rsidRPr="00A50DDD">
        <w:rPr>
          <w:rFonts w:ascii="Times New Roman" w:hAnsi="Times New Roman"/>
          <w:sz w:val="28"/>
          <w:szCs w:val="28"/>
        </w:rPr>
        <w:t xml:space="preserve"> </w:t>
      </w:r>
      <w:r w:rsidR="005A1B07">
        <w:rPr>
          <w:rFonts w:ascii="Times New Roman" w:hAnsi="Times New Roman"/>
          <w:sz w:val="28"/>
          <w:szCs w:val="28"/>
        </w:rPr>
        <w:t>119</w:t>
      </w:r>
      <w:r w:rsidR="00AD3411" w:rsidRPr="00A50DD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76BA6" w:rsidRPr="00A50DDD">
        <w:rPr>
          <w:rFonts w:ascii="Times New Roman" w:hAnsi="Times New Roman"/>
          <w:sz w:val="28"/>
          <w:szCs w:val="28"/>
        </w:rPr>
        <w:t xml:space="preserve">                            </w:t>
      </w:r>
      <w:r w:rsidR="00A50DDD" w:rsidRPr="00A50DDD">
        <w:rPr>
          <w:rFonts w:ascii="Times New Roman" w:hAnsi="Times New Roman"/>
          <w:sz w:val="28"/>
          <w:szCs w:val="28"/>
        </w:rPr>
        <w:t xml:space="preserve">  </w:t>
      </w:r>
      <w:r w:rsidR="00A50DDD">
        <w:rPr>
          <w:rFonts w:ascii="Times New Roman" w:hAnsi="Times New Roman"/>
          <w:sz w:val="28"/>
          <w:szCs w:val="28"/>
        </w:rPr>
        <w:t xml:space="preserve">     </w:t>
      </w:r>
      <w:r w:rsidR="008C06F0">
        <w:rPr>
          <w:rFonts w:ascii="Times New Roman" w:hAnsi="Times New Roman"/>
          <w:sz w:val="28"/>
          <w:szCs w:val="28"/>
        </w:rPr>
        <w:t xml:space="preserve">   </w:t>
      </w:r>
      <w:r w:rsidR="00A50DDD">
        <w:rPr>
          <w:rFonts w:ascii="Times New Roman" w:hAnsi="Times New Roman"/>
          <w:sz w:val="28"/>
          <w:szCs w:val="28"/>
        </w:rPr>
        <w:t xml:space="preserve"> </w:t>
      </w:r>
      <w:r w:rsidR="00984FA7">
        <w:rPr>
          <w:rFonts w:ascii="Times New Roman" w:hAnsi="Times New Roman"/>
          <w:sz w:val="28"/>
          <w:szCs w:val="28"/>
        </w:rPr>
        <w:t xml:space="preserve">Grumo </w:t>
      </w:r>
      <w:proofErr w:type="spellStart"/>
      <w:r w:rsidR="00984FA7">
        <w:rPr>
          <w:rFonts w:ascii="Times New Roman" w:hAnsi="Times New Roman"/>
          <w:sz w:val="28"/>
          <w:szCs w:val="28"/>
        </w:rPr>
        <w:t>Nevano</w:t>
      </w:r>
      <w:proofErr w:type="spellEnd"/>
      <w:r w:rsidR="00984FA7">
        <w:rPr>
          <w:rFonts w:ascii="Times New Roman" w:hAnsi="Times New Roman"/>
          <w:sz w:val="28"/>
          <w:szCs w:val="28"/>
        </w:rPr>
        <w:t>,18</w:t>
      </w:r>
      <w:r w:rsidR="00A50DDD" w:rsidRPr="00A50DDD">
        <w:rPr>
          <w:rFonts w:ascii="Times New Roman" w:hAnsi="Times New Roman"/>
          <w:sz w:val="28"/>
          <w:szCs w:val="28"/>
        </w:rPr>
        <w:t>/01/2016</w:t>
      </w:r>
    </w:p>
    <w:p w:rsidR="007F4BDC" w:rsidRDefault="007F4BDC" w:rsidP="0027674C">
      <w:pPr>
        <w:spacing w:after="0"/>
        <w:rPr>
          <w:rFonts w:ascii="Times New Roman" w:hAnsi="Times New Roman"/>
          <w:sz w:val="24"/>
          <w:szCs w:val="24"/>
        </w:rPr>
      </w:pPr>
    </w:p>
    <w:p w:rsidR="007F4BDC" w:rsidRDefault="007F4BDC" w:rsidP="0027674C">
      <w:pPr>
        <w:spacing w:after="0"/>
        <w:rPr>
          <w:rFonts w:ascii="Times New Roman" w:hAnsi="Times New Roman"/>
          <w:sz w:val="24"/>
          <w:szCs w:val="24"/>
        </w:rPr>
      </w:pPr>
    </w:p>
    <w:p w:rsidR="00011B67" w:rsidRDefault="00011B67" w:rsidP="00011B67">
      <w:pPr>
        <w:rPr>
          <w:b/>
        </w:rPr>
      </w:pPr>
    </w:p>
    <w:p w:rsidR="00011B67" w:rsidRDefault="00011B67" w:rsidP="00011B67">
      <w:pPr>
        <w:jc w:val="center"/>
        <w:rPr>
          <w:b/>
        </w:rPr>
      </w:pPr>
      <w:r w:rsidRPr="002D40EA">
        <w:rPr>
          <w:b/>
        </w:rPr>
        <w:t>PROGE</w:t>
      </w:r>
      <w:r>
        <w:rPr>
          <w:b/>
        </w:rPr>
        <w:t>TTI EXTRACURRICULARI AGGIUNTIVI A.S. 2015/2016</w:t>
      </w:r>
    </w:p>
    <w:p w:rsidR="00011B67" w:rsidRDefault="00011B67" w:rsidP="00011B67">
      <w:pPr>
        <w:jc w:val="center"/>
        <w:rPr>
          <w:b/>
        </w:rPr>
      </w:pPr>
      <w:r w:rsidRPr="002D40EA">
        <w:rPr>
          <w:b/>
        </w:rPr>
        <w:t xml:space="preserve">RETRIBUITI CON </w:t>
      </w:r>
      <w:r>
        <w:rPr>
          <w:b/>
        </w:rPr>
        <w:t>CEDOLINO UNICO</w:t>
      </w:r>
    </w:p>
    <w:p w:rsidR="00011B67" w:rsidRDefault="00011B67" w:rsidP="00011B67">
      <w:pPr>
        <w:jc w:val="center"/>
        <w:rPr>
          <w:b/>
        </w:rPr>
      </w:pPr>
    </w:p>
    <w:p w:rsidR="00011B67" w:rsidRDefault="00011B67" w:rsidP="00011B67">
      <w:pPr>
        <w:jc w:val="center"/>
        <w:rPr>
          <w:b/>
        </w:rPr>
      </w:pPr>
      <w:r>
        <w:rPr>
          <w:b/>
        </w:rPr>
        <w:t>SCUOLA SECONDARIA I GRADO</w:t>
      </w:r>
    </w:p>
    <w:p w:rsidR="00011B67" w:rsidRPr="002D40EA" w:rsidRDefault="00011B67" w:rsidP="00011B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960"/>
        <w:gridCol w:w="1750"/>
      </w:tblGrid>
      <w:tr w:rsidR="00011B67" w:rsidRPr="006F6179" w:rsidTr="00DE579F">
        <w:tc>
          <w:tcPr>
            <w:tcW w:w="4068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COGNOME E NOME</w:t>
            </w:r>
          </w:p>
        </w:tc>
        <w:tc>
          <w:tcPr>
            <w:tcW w:w="3960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ATTIVITA’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ORE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ARINELLI MARGHERITA</w:t>
            </w:r>
          </w:p>
        </w:tc>
        <w:tc>
          <w:tcPr>
            <w:tcW w:w="396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INSIEME SI PUO’ DARE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PIU’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D’ANGELO GIUSEPPINA</w:t>
            </w:r>
          </w:p>
        </w:tc>
        <w:tc>
          <w:tcPr>
            <w:tcW w:w="396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INSIEME SI PUO’ DARE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PIU’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2D40EA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6F6179">
              <w:rPr>
                <w:sz w:val="24"/>
              </w:rPr>
              <w:t>SIMONETTI MARIA</w:t>
            </w:r>
          </w:p>
        </w:tc>
        <w:tc>
          <w:tcPr>
            <w:tcW w:w="3960" w:type="dxa"/>
          </w:tcPr>
          <w:p w:rsidR="00011B67" w:rsidRPr="00A42405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A42405">
              <w:rPr>
                <w:sz w:val="24"/>
              </w:rPr>
              <w:t>INTRODUZIONE STUDIO LINGUA LATINA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2D40EA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ERCOLANO GIACOMO</w:t>
            </w:r>
          </w:p>
        </w:tc>
        <w:tc>
          <w:tcPr>
            <w:tcW w:w="3960" w:type="dxa"/>
          </w:tcPr>
          <w:p w:rsidR="00011B67" w:rsidRPr="00A42405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A42405">
              <w:rPr>
                <w:sz w:val="24"/>
              </w:rPr>
              <w:t>INTRODUZIONE STUDIO LINGUA LATINA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2D40EA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MIGLIACCIO CAROLINA</w:t>
            </w:r>
          </w:p>
        </w:tc>
        <w:tc>
          <w:tcPr>
            <w:tcW w:w="3960" w:type="dxa"/>
          </w:tcPr>
          <w:p w:rsidR="00011B67" w:rsidRPr="00A42405" w:rsidRDefault="00C16B18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RICICLARTE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2D40EA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COMINALE GEMMA</w:t>
            </w:r>
          </w:p>
        </w:tc>
        <w:tc>
          <w:tcPr>
            <w:tcW w:w="3960" w:type="dxa"/>
          </w:tcPr>
          <w:p w:rsidR="00011B67" w:rsidRPr="00A42405" w:rsidRDefault="00C16B18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RICICLARTE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2D40EA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CERAVONE RAFFAELLA</w:t>
            </w:r>
          </w:p>
        </w:tc>
        <w:tc>
          <w:tcPr>
            <w:tcW w:w="3960" w:type="dxa"/>
          </w:tcPr>
          <w:p w:rsidR="00011B67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 DONNE NELLA STORIA</w:t>
            </w:r>
          </w:p>
        </w:tc>
        <w:tc>
          <w:tcPr>
            <w:tcW w:w="1750" w:type="dxa"/>
          </w:tcPr>
          <w:p w:rsidR="00011B67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6F6179">
              <w:rPr>
                <w:sz w:val="24"/>
              </w:rPr>
              <w:t>TROIANO GIACOMO</w:t>
            </w:r>
          </w:p>
        </w:tc>
        <w:tc>
          <w:tcPr>
            <w:tcW w:w="396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BRAN</w:t>
            </w:r>
            <w:r w:rsidRPr="006F6179">
              <w:rPr>
                <w:sz w:val="24"/>
              </w:rPr>
              <w:t>I NATALIZI NEL MONDO</w:t>
            </w: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6F6179">
              <w:rPr>
                <w:sz w:val="24"/>
              </w:rPr>
              <w:t>FERRIGNO CARLO</w:t>
            </w:r>
          </w:p>
        </w:tc>
        <w:tc>
          <w:tcPr>
            <w:tcW w:w="3960" w:type="dxa"/>
          </w:tcPr>
          <w:p w:rsidR="00011B67" w:rsidRPr="00A42405" w:rsidRDefault="00011B67" w:rsidP="00DE579F">
            <w:pPr>
              <w:pStyle w:val="Rientrocorpodeltesto2"/>
              <w:spacing w:line="240" w:lineRule="auto"/>
              <w:rPr>
                <w:sz w:val="24"/>
                <w:lang w:val="en-US"/>
              </w:rPr>
            </w:pPr>
            <w:r w:rsidRPr="00A42405">
              <w:rPr>
                <w:sz w:val="24"/>
                <w:lang w:val="en-US"/>
              </w:rPr>
              <w:t>CAMBRIDGE ENGLISH CERTIFICATION PREPARATION-YOUNG LEARNERS TEST</w:t>
            </w:r>
          </w:p>
          <w:p w:rsidR="00011B67" w:rsidRPr="00A42405" w:rsidRDefault="00011B67" w:rsidP="00DE579F">
            <w:pPr>
              <w:pStyle w:val="Rientrocorpodeltesto2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175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 w:rsidRPr="006F6179">
              <w:rPr>
                <w:sz w:val="24"/>
              </w:rPr>
              <w:t>30</w:t>
            </w:r>
          </w:p>
        </w:tc>
      </w:tr>
    </w:tbl>
    <w:p w:rsidR="00011B67" w:rsidRDefault="00011B67" w:rsidP="00011B67">
      <w:pPr>
        <w:jc w:val="center"/>
        <w:rPr>
          <w:b/>
        </w:rPr>
      </w:pPr>
    </w:p>
    <w:p w:rsidR="00CD7C52" w:rsidRDefault="00CD7C52" w:rsidP="00011B67">
      <w:pPr>
        <w:jc w:val="center"/>
        <w:rPr>
          <w:b/>
        </w:rPr>
      </w:pPr>
    </w:p>
    <w:p w:rsidR="00CD7C52" w:rsidRDefault="00CD7C52" w:rsidP="00011B67">
      <w:pPr>
        <w:jc w:val="center"/>
        <w:rPr>
          <w:b/>
        </w:rPr>
      </w:pPr>
    </w:p>
    <w:p w:rsidR="00CD7C52" w:rsidRDefault="00CD7C52" w:rsidP="00011B67">
      <w:pPr>
        <w:jc w:val="center"/>
        <w:rPr>
          <w:b/>
        </w:rPr>
      </w:pPr>
    </w:p>
    <w:p w:rsidR="00CD7C52" w:rsidRDefault="00CD7C52" w:rsidP="00011B67">
      <w:pPr>
        <w:jc w:val="center"/>
        <w:rPr>
          <w:b/>
        </w:rPr>
      </w:pPr>
    </w:p>
    <w:p w:rsidR="00011B67" w:rsidRDefault="00011B67" w:rsidP="00011B67">
      <w:pPr>
        <w:jc w:val="center"/>
        <w:rPr>
          <w:b/>
        </w:rPr>
      </w:pPr>
      <w:r>
        <w:rPr>
          <w:b/>
        </w:rPr>
        <w:t>SCUOLA PRIMARIA</w:t>
      </w:r>
    </w:p>
    <w:p w:rsidR="00011B67" w:rsidRPr="002D40EA" w:rsidRDefault="00011B67" w:rsidP="00011B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140"/>
        <w:gridCol w:w="1570"/>
      </w:tblGrid>
      <w:tr w:rsidR="00011B67" w:rsidRPr="006F6179" w:rsidTr="00DE579F">
        <w:tc>
          <w:tcPr>
            <w:tcW w:w="4068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COGNOME E NOME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ATTIVITA’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jc w:val="center"/>
              <w:rPr>
                <w:b/>
              </w:rPr>
            </w:pPr>
            <w:r w:rsidRPr="006F6179">
              <w:rPr>
                <w:b/>
              </w:rPr>
              <w:t>ORE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ANNESE FULVIA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CHIACCHIO ANNAMARIA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GIOVANNANTONIO SANTA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OLIVA FILOMENA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RUSSO LOREDANA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PACE M. LUISA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SAVIANO IMMACOLATA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B67" w:rsidRPr="00712D45" w:rsidTr="00DE579F">
        <w:tc>
          <w:tcPr>
            <w:tcW w:w="4068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D’ABRONZO MARGHERITA</w:t>
            </w:r>
          </w:p>
        </w:tc>
        <w:tc>
          <w:tcPr>
            <w:tcW w:w="414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MONDO D’ AMARE</w:t>
            </w:r>
          </w:p>
        </w:tc>
        <w:tc>
          <w:tcPr>
            <w:tcW w:w="1570" w:type="dxa"/>
          </w:tcPr>
          <w:p w:rsidR="00011B67" w:rsidRPr="006F6179" w:rsidRDefault="00011B67" w:rsidP="00DE579F">
            <w:pPr>
              <w:pStyle w:val="Rientrocorpodeltesto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11B67" w:rsidRDefault="00011B67" w:rsidP="00011B67">
      <w:r>
        <w:tab/>
      </w:r>
      <w:r>
        <w:tab/>
      </w:r>
      <w:r>
        <w:tab/>
      </w:r>
      <w:r>
        <w:tab/>
      </w:r>
      <w:r>
        <w:tab/>
      </w:r>
    </w:p>
    <w:p w:rsidR="00745564" w:rsidRDefault="00745564" w:rsidP="00745564">
      <w:pPr>
        <w:jc w:val="center"/>
        <w:rPr>
          <w:b/>
        </w:rPr>
      </w:pPr>
      <w:r>
        <w:rPr>
          <w:b/>
        </w:rPr>
        <w:t>SCUOLA INFANZIA</w:t>
      </w:r>
    </w:p>
    <w:p w:rsidR="00745564" w:rsidRPr="002D40EA" w:rsidRDefault="00745564" w:rsidP="007455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140"/>
        <w:gridCol w:w="1570"/>
      </w:tblGrid>
      <w:tr w:rsidR="00745564" w:rsidRPr="006F6179" w:rsidTr="00036DE2">
        <w:tc>
          <w:tcPr>
            <w:tcW w:w="4068" w:type="dxa"/>
          </w:tcPr>
          <w:p w:rsidR="00745564" w:rsidRPr="006F6179" w:rsidRDefault="00745564" w:rsidP="00036DE2">
            <w:pPr>
              <w:jc w:val="center"/>
              <w:rPr>
                <w:b/>
              </w:rPr>
            </w:pPr>
            <w:r w:rsidRPr="006F6179">
              <w:rPr>
                <w:b/>
              </w:rPr>
              <w:t>COGNOME E NOME</w:t>
            </w:r>
          </w:p>
        </w:tc>
        <w:tc>
          <w:tcPr>
            <w:tcW w:w="4140" w:type="dxa"/>
          </w:tcPr>
          <w:p w:rsidR="00745564" w:rsidRPr="006F6179" w:rsidRDefault="00745564" w:rsidP="00036DE2">
            <w:pPr>
              <w:jc w:val="center"/>
              <w:rPr>
                <w:b/>
              </w:rPr>
            </w:pPr>
            <w:r w:rsidRPr="006F6179">
              <w:rPr>
                <w:b/>
              </w:rPr>
              <w:t>ATTIVITA’</w:t>
            </w:r>
          </w:p>
        </w:tc>
        <w:tc>
          <w:tcPr>
            <w:tcW w:w="1570" w:type="dxa"/>
          </w:tcPr>
          <w:p w:rsidR="00745564" w:rsidRPr="006F6179" w:rsidRDefault="00745564" w:rsidP="00036DE2">
            <w:pPr>
              <w:jc w:val="center"/>
              <w:rPr>
                <w:b/>
              </w:rPr>
            </w:pPr>
            <w:r w:rsidRPr="006F6179">
              <w:rPr>
                <w:b/>
              </w:rPr>
              <w:t>ORE</w:t>
            </w:r>
          </w:p>
        </w:tc>
      </w:tr>
      <w:tr w:rsidR="00745564" w:rsidRPr="00712D45" w:rsidTr="00036DE2">
        <w:tc>
          <w:tcPr>
            <w:tcW w:w="4068" w:type="dxa"/>
          </w:tcPr>
          <w:p w:rsidR="00745564" w:rsidRPr="002F3C6C" w:rsidRDefault="00745564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CRISTIANO FRANCESCA</w:t>
            </w:r>
          </w:p>
        </w:tc>
        <w:tc>
          <w:tcPr>
            <w:tcW w:w="4140" w:type="dxa"/>
          </w:tcPr>
          <w:p w:rsidR="00745564" w:rsidRPr="002F3C6C" w:rsidRDefault="00745564" w:rsidP="002F3C6C">
            <w:pPr>
              <w:pStyle w:val="Rientrocorpodeltesto2"/>
              <w:tabs>
                <w:tab w:val="left" w:pos="280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UN’ESTATE SPECIALE</w:t>
            </w:r>
            <w:r w:rsidRPr="002F3C6C">
              <w:rPr>
                <w:sz w:val="24"/>
                <w:szCs w:val="24"/>
              </w:rPr>
              <w:tab/>
            </w:r>
          </w:p>
        </w:tc>
        <w:tc>
          <w:tcPr>
            <w:tcW w:w="1570" w:type="dxa"/>
          </w:tcPr>
          <w:p w:rsidR="00745564" w:rsidRPr="002F3C6C" w:rsidRDefault="00541155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564" w:rsidRPr="00712D45" w:rsidTr="00036DE2">
        <w:tc>
          <w:tcPr>
            <w:tcW w:w="4068" w:type="dxa"/>
          </w:tcPr>
          <w:p w:rsidR="00745564" w:rsidRPr="002F3C6C" w:rsidRDefault="00745564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D’ABRONZO ANTONELLA</w:t>
            </w:r>
          </w:p>
        </w:tc>
        <w:tc>
          <w:tcPr>
            <w:tcW w:w="4140" w:type="dxa"/>
          </w:tcPr>
          <w:p w:rsidR="00745564" w:rsidRPr="002F3C6C" w:rsidRDefault="00745564" w:rsidP="002071D2">
            <w:pPr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UN’ESTATE SPECIALE</w:t>
            </w:r>
          </w:p>
        </w:tc>
        <w:tc>
          <w:tcPr>
            <w:tcW w:w="1570" w:type="dxa"/>
          </w:tcPr>
          <w:p w:rsidR="00745564" w:rsidRPr="002F3C6C" w:rsidRDefault="00541155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564" w:rsidRPr="00712D45" w:rsidTr="00036DE2">
        <w:tc>
          <w:tcPr>
            <w:tcW w:w="4068" w:type="dxa"/>
          </w:tcPr>
          <w:p w:rsidR="00745564" w:rsidRPr="002F3C6C" w:rsidRDefault="00745564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PADRICELLI ANGELINA</w:t>
            </w:r>
          </w:p>
        </w:tc>
        <w:tc>
          <w:tcPr>
            <w:tcW w:w="4140" w:type="dxa"/>
          </w:tcPr>
          <w:p w:rsidR="00745564" w:rsidRPr="002F3C6C" w:rsidRDefault="00745564" w:rsidP="002071D2">
            <w:pPr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UN’ESTATE SPECIALE</w:t>
            </w:r>
          </w:p>
        </w:tc>
        <w:tc>
          <w:tcPr>
            <w:tcW w:w="1570" w:type="dxa"/>
          </w:tcPr>
          <w:p w:rsidR="00745564" w:rsidRPr="002F3C6C" w:rsidRDefault="00541155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564" w:rsidRPr="00712D45" w:rsidTr="00036DE2">
        <w:tc>
          <w:tcPr>
            <w:tcW w:w="4068" w:type="dxa"/>
          </w:tcPr>
          <w:p w:rsidR="00745564" w:rsidRPr="002F3C6C" w:rsidRDefault="00745564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PAPA FRANCESCA</w:t>
            </w:r>
          </w:p>
        </w:tc>
        <w:tc>
          <w:tcPr>
            <w:tcW w:w="4140" w:type="dxa"/>
          </w:tcPr>
          <w:p w:rsidR="00745564" w:rsidRPr="002F3C6C" w:rsidRDefault="00745564" w:rsidP="002071D2">
            <w:pPr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UN’ESTATE SPECIALE</w:t>
            </w:r>
          </w:p>
        </w:tc>
        <w:tc>
          <w:tcPr>
            <w:tcW w:w="1570" w:type="dxa"/>
          </w:tcPr>
          <w:p w:rsidR="00745564" w:rsidRPr="002F3C6C" w:rsidRDefault="00541155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564" w:rsidRPr="00712D45" w:rsidTr="00036DE2">
        <w:tc>
          <w:tcPr>
            <w:tcW w:w="4068" w:type="dxa"/>
          </w:tcPr>
          <w:p w:rsidR="00745564" w:rsidRPr="002F3C6C" w:rsidRDefault="00745564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SANTACHIARA ORIETTA</w:t>
            </w:r>
          </w:p>
        </w:tc>
        <w:tc>
          <w:tcPr>
            <w:tcW w:w="4140" w:type="dxa"/>
          </w:tcPr>
          <w:p w:rsidR="00745564" w:rsidRPr="002F3C6C" w:rsidRDefault="00745564" w:rsidP="002071D2">
            <w:pPr>
              <w:rPr>
                <w:sz w:val="24"/>
                <w:szCs w:val="24"/>
              </w:rPr>
            </w:pPr>
            <w:r w:rsidRPr="002F3C6C">
              <w:rPr>
                <w:sz w:val="24"/>
                <w:szCs w:val="24"/>
              </w:rPr>
              <w:t>UN’ESTATE SPECIALE</w:t>
            </w:r>
          </w:p>
        </w:tc>
        <w:tc>
          <w:tcPr>
            <w:tcW w:w="1570" w:type="dxa"/>
          </w:tcPr>
          <w:p w:rsidR="00745564" w:rsidRPr="002F3C6C" w:rsidRDefault="00541155" w:rsidP="00036DE2">
            <w:pPr>
              <w:pStyle w:val="Rientrocorpodeltesto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45564" w:rsidRDefault="00745564" w:rsidP="00CD7C52">
      <w:pPr>
        <w:jc w:val="right"/>
        <w:rPr>
          <w:b/>
          <w:sz w:val="32"/>
          <w:szCs w:val="32"/>
        </w:rPr>
      </w:pPr>
    </w:p>
    <w:p w:rsidR="00CD7C52" w:rsidRPr="00CD7C52" w:rsidRDefault="00745564" w:rsidP="00CD7C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TOT. ORE </w:t>
      </w:r>
      <w:r w:rsidR="00541155">
        <w:rPr>
          <w:b/>
          <w:sz w:val="32"/>
          <w:szCs w:val="32"/>
        </w:rPr>
        <w:t>295</w:t>
      </w:r>
    </w:p>
    <w:p w:rsidR="00836773" w:rsidRDefault="00011B67" w:rsidP="00CD7C52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A50DDD" w:rsidRDefault="00836773" w:rsidP="00CD7C52">
      <w:pPr>
        <w:spacing w:after="0" w:line="240" w:lineRule="atLeast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62E0" w:rsidRPr="0027674C" w:rsidRDefault="00AD3411" w:rsidP="00597721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A25B74" w:rsidRPr="00B43300">
        <w:rPr>
          <w:b/>
          <w:sz w:val="24"/>
          <w:szCs w:val="24"/>
        </w:rPr>
        <w:t xml:space="preserve"> </w:t>
      </w:r>
      <w:r w:rsidR="0027674C">
        <w:rPr>
          <w:b/>
          <w:sz w:val="24"/>
          <w:szCs w:val="24"/>
        </w:rPr>
        <w:t xml:space="preserve">   </w:t>
      </w:r>
      <w:r w:rsidR="00A25B74" w:rsidRPr="00B43300">
        <w:rPr>
          <w:b/>
          <w:sz w:val="24"/>
          <w:szCs w:val="24"/>
        </w:rPr>
        <w:t xml:space="preserve"> </w:t>
      </w:r>
      <w:r w:rsidR="00745564">
        <w:rPr>
          <w:b/>
          <w:sz w:val="24"/>
          <w:szCs w:val="24"/>
        </w:rPr>
        <w:t xml:space="preserve">           </w:t>
      </w:r>
      <w:r w:rsidR="006E62E0" w:rsidRPr="0027674C">
        <w:rPr>
          <w:sz w:val="28"/>
          <w:szCs w:val="28"/>
        </w:rPr>
        <w:t>Il Dirigente Scolastico</w:t>
      </w:r>
    </w:p>
    <w:p w:rsidR="006E62E0" w:rsidRPr="0027674C" w:rsidRDefault="006E62E0" w:rsidP="006E62E0">
      <w:pPr>
        <w:pStyle w:val="Paragrafoelenco"/>
        <w:rPr>
          <w:b/>
          <w:sz w:val="28"/>
          <w:szCs w:val="28"/>
        </w:rPr>
      </w:pPr>
      <w:r w:rsidRPr="0027674C">
        <w:rPr>
          <w:sz w:val="28"/>
          <w:szCs w:val="28"/>
        </w:rPr>
        <w:t xml:space="preserve">                                    </w:t>
      </w:r>
      <w:r w:rsidR="0027674C">
        <w:rPr>
          <w:sz w:val="28"/>
          <w:szCs w:val="28"/>
        </w:rPr>
        <w:t xml:space="preserve">                           </w:t>
      </w:r>
      <w:r w:rsidRPr="0027674C">
        <w:rPr>
          <w:sz w:val="28"/>
          <w:szCs w:val="28"/>
        </w:rPr>
        <w:t xml:space="preserve">Prof.ssa </w:t>
      </w:r>
      <w:r w:rsidRPr="0027674C">
        <w:rPr>
          <w:i/>
          <w:sz w:val="28"/>
          <w:szCs w:val="28"/>
        </w:rPr>
        <w:t>Giuseppina</w:t>
      </w:r>
      <w:r w:rsidRPr="0027674C">
        <w:rPr>
          <w:sz w:val="28"/>
          <w:szCs w:val="28"/>
        </w:rPr>
        <w:t xml:space="preserve"> </w:t>
      </w:r>
      <w:r w:rsidRPr="0027674C">
        <w:rPr>
          <w:b/>
          <w:sz w:val="28"/>
          <w:szCs w:val="28"/>
        </w:rPr>
        <w:t>NUGNES</w:t>
      </w:r>
    </w:p>
    <w:p w:rsidR="006E62E0" w:rsidRDefault="006E62E0" w:rsidP="006E62E0">
      <w:pPr>
        <w:spacing w:after="0"/>
        <w:rPr>
          <w:sz w:val="16"/>
          <w:szCs w:val="16"/>
        </w:rPr>
      </w:pPr>
      <w:r w:rsidRPr="0027674C">
        <w:rPr>
          <w:sz w:val="28"/>
          <w:szCs w:val="28"/>
        </w:rPr>
        <w:t xml:space="preserve">                                                    </w:t>
      </w:r>
      <w:r w:rsidR="00AD3411" w:rsidRPr="0027674C">
        <w:rPr>
          <w:sz w:val="28"/>
          <w:szCs w:val="28"/>
        </w:rPr>
        <w:t xml:space="preserve">         </w:t>
      </w:r>
      <w:r w:rsidRPr="0027674C">
        <w:rPr>
          <w:sz w:val="28"/>
          <w:szCs w:val="28"/>
        </w:rPr>
        <w:t xml:space="preserve">  </w:t>
      </w:r>
    </w:p>
    <w:p w:rsidR="003059D5" w:rsidRPr="004B29D5" w:rsidRDefault="003059D5" w:rsidP="003059D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B29D5">
        <w:rPr>
          <w:sz w:val="16"/>
          <w:szCs w:val="16"/>
        </w:rPr>
        <w:t xml:space="preserve">(firma autografa omessa ai sensi dell’art. 3 comma 2 </w:t>
      </w:r>
      <w:proofErr w:type="spellStart"/>
      <w:r w:rsidRPr="004B29D5">
        <w:rPr>
          <w:sz w:val="16"/>
          <w:szCs w:val="16"/>
        </w:rPr>
        <w:t>D.Lgvo</w:t>
      </w:r>
      <w:proofErr w:type="spellEnd"/>
      <w:r w:rsidRPr="004B29D5">
        <w:rPr>
          <w:sz w:val="16"/>
          <w:szCs w:val="16"/>
        </w:rPr>
        <w:t xml:space="preserve"> 39/93)                               </w:t>
      </w:r>
    </w:p>
    <w:p w:rsidR="0036458E" w:rsidRPr="0027674C" w:rsidRDefault="0036458E" w:rsidP="0036458E">
      <w:pPr>
        <w:spacing w:after="0"/>
        <w:jc w:val="right"/>
        <w:rPr>
          <w:sz w:val="16"/>
          <w:szCs w:val="16"/>
        </w:rPr>
      </w:pPr>
    </w:p>
    <w:sectPr w:rsidR="0036458E" w:rsidRPr="0027674C" w:rsidSect="00E91DF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F469D"/>
    <w:multiLevelType w:val="hybridMultilevel"/>
    <w:tmpl w:val="5E28B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6E55D43"/>
    <w:multiLevelType w:val="multilevel"/>
    <w:tmpl w:val="429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947D1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8">
    <w:nsid w:val="2AB3591E"/>
    <w:multiLevelType w:val="hybridMultilevel"/>
    <w:tmpl w:val="DE1098BC"/>
    <w:lvl w:ilvl="0" w:tplc="0410000F">
      <w:start w:val="1"/>
      <w:numFmt w:val="decimal"/>
      <w:lvlText w:val="%1."/>
      <w:lvlJc w:val="left"/>
      <w:pPr>
        <w:ind w:left="2446" w:hanging="360"/>
      </w:pPr>
    </w:lvl>
    <w:lvl w:ilvl="1" w:tplc="04100019" w:tentative="1">
      <w:start w:val="1"/>
      <w:numFmt w:val="lowerLetter"/>
      <w:lvlText w:val="%2."/>
      <w:lvlJc w:val="left"/>
      <w:pPr>
        <w:ind w:left="3166" w:hanging="360"/>
      </w:pPr>
    </w:lvl>
    <w:lvl w:ilvl="2" w:tplc="0410001B" w:tentative="1">
      <w:start w:val="1"/>
      <w:numFmt w:val="lowerRoman"/>
      <w:lvlText w:val="%3."/>
      <w:lvlJc w:val="right"/>
      <w:pPr>
        <w:ind w:left="3886" w:hanging="180"/>
      </w:pPr>
    </w:lvl>
    <w:lvl w:ilvl="3" w:tplc="0410000F" w:tentative="1">
      <w:start w:val="1"/>
      <w:numFmt w:val="decimal"/>
      <w:lvlText w:val="%4."/>
      <w:lvlJc w:val="left"/>
      <w:pPr>
        <w:ind w:left="4606" w:hanging="360"/>
      </w:pPr>
    </w:lvl>
    <w:lvl w:ilvl="4" w:tplc="04100019" w:tentative="1">
      <w:start w:val="1"/>
      <w:numFmt w:val="lowerLetter"/>
      <w:lvlText w:val="%5."/>
      <w:lvlJc w:val="left"/>
      <w:pPr>
        <w:ind w:left="5326" w:hanging="360"/>
      </w:pPr>
    </w:lvl>
    <w:lvl w:ilvl="5" w:tplc="0410001B" w:tentative="1">
      <w:start w:val="1"/>
      <w:numFmt w:val="lowerRoman"/>
      <w:lvlText w:val="%6."/>
      <w:lvlJc w:val="right"/>
      <w:pPr>
        <w:ind w:left="6046" w:hanging="180"/>
      </w:pPr>
    </w:lvl>
    <w:lvl w:ilvl="6" w:tplc="0410000F" w:tentative="1">
      <w:start w:val="1"/>
      <w:numFmt w:val="decimal"/>
      <w:lvlText w:val="%7."/>
      <w:lvlJc w:val="left"/>
      <w:pPr>
        <w:ind w:left="6766" w:hanging="360"/>
      </w:pPr>
    </w:lvl>
    <w:lvl w:ilvl="7" w:tplc="04100019" w:tentative="1">
      <w:start w:val="1"/>
      <w:numFmt w:val="lowerLetter"/>
      <w:lvlText w:val="%8."/>
      <w:lvlJc w:val="left"/>
      <w:pPr>
        <w:ind w:left="7486" w:hanging="360"/>
      </w:pPr>
    </w:lvl>
    <w:lvl w:ilvl="8" w:tplc="0410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9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0EEC"/>
    <w:multiLevelType w:val="hybridMultilevel"/>
    <w:tmpl w:val="63C4C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C1C2F2E"/>
    <w:multiLevelType w:val="hybridMultilevel"/>
    <w:tmpl w:val="52E2197C"/>
    <w:lvl w:ilvl="0" w:tplc="BE100B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6A7A86"/>
    <w:multiLevelType w:val="hybridMultilevel"/>
    <w:tmpl w:val="867E1A36"/>
    <w:lvl w:ilvl="0" w:tplc="0410000F">
      <w:start w:val="1"/>
      <w:numFmt w:val="decimal"/>
      <w:lvlText w:val="%1."/>
      <w:lvlJc w:val="left"/>
      <w:pPr>
        <w:ind w:left="1038" w:hanging="360"/>
      </w:p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>
    <w:nsid w:val="41A33FDD"/>
    <w:multiLevelType w:val="hybridMultilevel"/>
    <w:tmpl w:val="8732F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34F9C"/>
    <w:multiLevelType w:val="hybridMultilevel"/>
    <w:tmpl w:val="FC04E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40C76"/>
    <w:multiLevelType w:val="hybridMultilevel"/>
    <w:tmpl w:val="9C888C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133CA"/>
    <w:multiLevelType w:val="hybridMultilevel"/>
    <w:tmpl w:val="48D6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4517B04"/>
    <w:multiLevelType w:val="hybridMultilevel"/>
    <w:tmpl w:val="F872E7C0"/>
    <w:lvl w:ilvl="0" w:tplc="379826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8914D02"/>
    <w:multiLevelType w:val="multilevel"/>
    <w:tmpl w:val="122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C6E6B"/>
    <w:multiLevelType w:val="hybridMultilevel"/>
    <w:tmpl w:val="A544A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C1B4B"/>
    <w:multiLevelType w:val="hybridMultilevel"/>
    <w:tmpl w:val="69F420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902117"/>
    <w:multiLevelType w:val="hybridMultilevel"/>
    <w:tmpl w:val="B6D8F8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C8D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100B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568F1"/>
    <w:multiLevelType w:val="multilevel"/>
    <w:tmpl w:val="756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8"/>
  </w:num>
  <w:num w:numId="9">
    <w:abstractNumId w:val="11"/>
  </w:num>
  <w:num w:numId="10">
    <w:abstractNumId w:val="23"/>
  </w:num>
  <w:num w:numId="11">
    <w:abstractNumId w:val="1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19"/>
  </w:num>
  <w:num w:numId="17">
    <w:abstractNumId w:val="3"/>
  </w:num>
  <w:num w:numId="18">
    <w:abstractNumId w:val="30"/>
  </w:num>
  <w:num w:numId="19">
    <w:abstractNumId w:val="13"/>
  </w:num>
  <w:num w:numId="20">
    <w:abstractNumId w:val="17"/>
  </w:num>
  <w:num w:numId="21">
    <w:abstractNumId w:val="7"/>
  </w:num>
  <w:num w:numId="22">
    <w:abstractNumId w:val="24"/>
  </w:num>
  <w:num w:numId="23">
    <w:abstractNumId w:val="5"/>
  </w:num>
  <w:num w:numId="24">
    <w:abstractNumId w:val="31"/>
  </w:num>
  <w:num w:numId="25">
    <w:abstractNumId w:val="8"/>
  </w:num>
  <w:num w:numId="26">
    <w:abstractNumId w:val="16"/>
  </w:num>
  <w:num w:numId="27">
    <w:abstractNumId w:val="14"/>
  </w:num>
  <w:num w:numId="28">
    <w:abstractNumId w:val="15"/>
  </w:num>
  <w:num w:numId="29">
    <w:abstractNumId w:val="27"/>
  </w:num>
  <w:num w:numId="30">
    <w:abstractNumId w:val="26"/>
  </w:num>
  <w:num w:numId="31">
    <w:abstractNumId w:val="20"/>
  </w:num>
  <w:num w:numId="32">
    <w:abstractNumId w:val="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hideSpellingErrors/>
  <w:hideGrammaticalErrors/>
  <w:proofState w:spelling="clean"/>
  <w:attachedTemplate r:id="rId1"/>
  <w:defaultTabStop w:val="708"/>
  <w:hyphenationZone w:val="283"/>
  <w:characterSpacingControl w:val="doNotCompress"/>
  <w:compat/>
  <w:rsids>
    <w:rsidRoot w:val="00971467"/>
    <w:rsid w:val="00000AB9"/>
    <w:rsid w:val="00011B67"/>
    <w:rsid w:val="00031E85"/>
    <w:rsid w:val="0003279A"/>
    <w:rsid w:val="00033EF2"/>
    <w:rsid w:val="00035A4E"/>
    <w:rsid w:val="000377C5"/>
    <w:rsid w:val="0004647C"/>
    <w:rsid w:val="00071F1D"/>
    <w:rsid w:val="0008723C"/>
    <w:rsid w:val="00090549"/>
    <w:rsid w:val="00094F16"/>
    <w:rsid w:val="00095DB0"/>
    <w:rsid w:val="000A198C"/>
    <w:rsid w:val="000B717D"/>
    <w:rsid w:val="000C1D46"/>
    <w:rsid w:val="000D1B69"/>
    <w:rsid w:val="00100860"/>
    <w:rsid w:val="001030A0"/>
    <w:rsid w:val="00104C8C"/>
    <w:rsid w:val="00111D1F"/>
    <w:rsid w:val="0015631D"/>
    <w:rsid w:val="0016672F"/>
    <w:rsid w:val="00170AC6"/>
    <w:rsid w:val="00177093"/>
    <w:rsid w:val="00185D2B"/>
    <w:rsid w:val="00190AC4"/>
    <w:rsid w:val="00191226"/>
    <w:rsid w:val="001C24E5"/>
    <w:rsid w:val="001C594E"/>
    <w:rsid w:val="001C73A0"/>
    <w:rsid w:val="001C7C1D"/>
    <w:rsid w:val="001F0871"/>
    <w:rsid w:val="001F0E24"/>
    <w:rsid w:val="001F23D8"/>
    <w:rsid w:val="00210938"/>
    <w:rsid w:val="002156BD"/>
    <w:rsid w:val="00241284"/>
    <w:rsid w:val="00241FEA"/>
    <w:rsid w:val="0024308C"/>
    <w:rsid w:val="002544EF"/>
    <w:rsid w:val="00254CA0"/>
    <w:rsid w:val="00256C81"/>
    <w:rsid w:val="00266470"/>
    <w:rsid w:val="00276159"/>
    <w:rsid w:val="0027674C"/>
    <w:rsid w:val="002861F0"/>
    <w:rsid w:val="002947D9"/>
    <w:rsid w:val="00296609"/>
    <w:rsid w:val="002A0945"/>
    <w:rsid w:val="002A4115"/>
    <w:rsid w:val="002B0832"/>
    <w:rsid w:val="002B3055"/>
    <w:rsid w:val="002C287D"/>
    <w:rsid w:val="002C5EA0"/>
    <w:rsid w:val="002D1556"/>
    <w:rsid w:val="002D69B1"/>
    <w:rsid w:val="002E176D"/>
    <w:rsid w:val="002F3C6C"/>
    <w:rsid w:val="002F42A8"/>
    <w:rsid w:val="0030251B"/>
    <w:rsid w:val="00304FA8"/>
    <w:rsid w:val="003059D5"/>
    <w:rsid w:val="003064A8"/>
    <w:rsid w:val="00307C90"/>
    <w:rsid w:val="0031674E"/>
    <w:rsid w:val="003205F3"/>
    <w:rsid w:val="00324B94"/>
    <w:rsid w:val="00333C0B"/>
    <w:rsid w:val="00334231"/>
    <w:rsid w:val="00353287"/>
    <w:rsid w:val="0035460F"/>
    <w:rsid w:val="0036458E"/>
    <w:rsid w:val="003A39D7"/>
    <w:rsid w:val="003A7949"/>
    <w:rsid w:val="003B02F4"/>
    <w:rsid w:val="003C0C75"/>
    <w:rsid w:val="003C5B9A"/>
    <w:rsid w:val="003D1D49"/>
    <w:rsid w:val="003D4009"/>
    <w:rsid w:val="003E454B"/>
    <w:rsid w:val="003E5BA2"/>
    <w:rsid w:val="003E5D99"/>
    <w:rsid w:val="00414690"/>
    <w:rsid w:val="00415AC1"/>
    <w:rsid w:val="00420536"/>
    <w:rsid w:val="004221E4"/>
    <w:rsid w:val="0042507C"/>
    <w:rsid w:val="0043081E"/>
    <w:rsid w:val="00441761"/>
    <w:rsid w:val="004603EC"/>
    <w:rsid w:val="00475554"/>
    <w:rsid w:val="00487417"/>
    <w:rsid w:val="004B1782"/>
    <w:rsid w:val="004C174E"/>
    <w:rsid w:val="004E7CD5"/>
    <w:rsid w:val="004F1CBD"/>
    <w:rsid w:val="004F4632"/>
    <w:rsid w:val="004F5927"/>
    <w:rsid w:val="004F7900"/>
    <w:rsid w:val="005216C1"/>
    <w:rsid w:val="00532D9E"/>
    <w:rsid w:val="00534D60"/>
    <w:rsid w:val="0054094D"/>
    <w:rsid w:val="00541155"/>
    <w:rsid w:val="00544B8F"/>
    <w:rsid w:val="00562032"/>
    <w:rsid w:val="00571A6A"/>
    <w:rsid w:val="00574AC7"/>
    <w:rsid w:val="0057507C"/>
    <w:rsid w:val="00580CA6"/>
    <w:rsid w:val="00582C85"/>
    <w:rsid w:val="00597721"/>
    <w:rsid w:val="005A1B07"/>
    <w:rsid w:val="005B3D80"/>
    <w:rsid w:val="005C146E"/>
    <w:rsid w:val="005C62FD"/>
    <w:rsid w:val="005E011B"/>
    <w:rsid w:val="005E261F"/>
    <w:rsid w:val="005E6280"/>
    <w:rsid w:val="005F16EE"/>
    <w:rsid w:val="005F226F"/>
    <w:rsid w:val="005F4C7E"/>
    <w:rsid w:val="0060277D"/>
    <w:rsid w:val="0060311D"/>
    <w:rsid w:val="006032DC"/>
    <w:rsid w:val="00605D99"/>
    <w:rsid w:val="00630C46"/>
    <w:rsid w:val="00643398"/>
    <w:rsid w:val="006651B9"/>
    <w:rsid w:val="0067260F"/>
    <w:rsid w:val="00676B41"/>
    <w:rsid w:val="00677D6F"/>
    <w:rsid w:val="00687C04"/>
    <w:rsid w:val="006A0606"/>
    <w:rsid w:val="006A5E06"/>
    <w:rsid w:val="006B68E4"/>
    <w:rsid w:val="006B7E53"/>
    <w:rsid w:val="006B7EC0"/>
    <w:rsid w:val="006C6010"/>
    <w:rsid w:val="006D7078"/>
    <w:rsid w:val="006E62E0"/>
    <w:rsid w:val="006E6D3E"/>
    <w:rsid w:val="006F493E"/>
    <w:rsid w:val="00703079"/>
    <w:rsid w:val="007045CC"/>
    <w:rsid w:val="00721BEE"/>
    <w:rsid w:val="00727943"/>
    <w:rsid w:val="00730089"/>
    <w:rsid w:val="007300BC"/>
    <w:rsid w:val="007376B8"/>
    <w:rsid w:val="00745564"/>
    <w:rsid w:val="00773D0A"/>
    <w:rsid w:val="00775471"/>
    <w:rsid w:val="00780F5F"/>
    <w:rsid w:val="007946B0"/>
    <w:rsid w:val="00794CC0"/>
    <w:rsid w:val="00795D24"/>
    <w:rsid w:val="007B01B8"/>
    <w:rsid w:val="007C6223"/>
    <w:rsid w:val="007D587B"/>
    <w:rsid w:val="007D711B"/>
    <w:rsid w:val="007D7419"/>
    <w:rsid w:val="007E4621"/>
    <w:rsid w:val="007E74BE"/>
    <w:rsid w:val="007F0DFB"/>
    <w:rsid w:val="007F17AD"/>
    <w:rsid w:val="007F4BDC"/>
    <w:rsid w:val="007F517F"/>
    <w:rsid w:val="007F63B5"/>
    <w:rsid w:val="00803D58"/>
    <w:rsid w:val="00807B25"/>
    <w:rsid w:val="00810EE4"/>
    <w:rsid w:val="00811FDF"/>
    <w:rsid w:val="00815088"/>
    <w:rsid w:val="00815D50"/>
    <w:rsid w:val="00816B63"/>
    <w:rsid w:val="00820940"/>
    <w:rsid w:val="00830F65"/>
    <w:rsid w:val="00836773"/>
    <w:rsid w:val="00856B9E"/>
    <w:rsid w:val="00863B59"/>
    <w:rsid w:val="0087424C"/>
    <w:rsid w:val="00876D12"/>
    <w:rsid w:val="0089002B"/>
    <w:rsid w:val="00893FA4"/>
    <w:rsid w:val="008A2CCD"/>
    <w:rsid w:val="008A537A"/>
    <w:rsid w:val="008C06F0"/>
    <w:rsid w:val="008C6B3D"/>
    <w:rsid w:val="008E61CE"/>
    <w:rsid w:val="0090138B"/>
    <w:rsid w:val="00901866"/>
    <w:rsid w:val="00907A9A"/>
    <w:rsid w:val="00923CF8"/>
    <w:rsid w:val="00932BFB"/>
    <w:rsid w:val="00940775"/>
    <w:rsid w:val="00940AD0"/>
    <w:rsid w:val="00942B9D"/>
    <w:rsid w:val="00951CB0"/>
    <w:rsid w:val="00952DA9"/>
    <w:rsid w:val="009578EA"/>
    <w:rsid w:val="00967639"/>
    <w:rsid w:val="00971467"/>
    <w:rsid w:val="00973810"/>
    <w:rsid w:val="00982498"/>
    <w:rsid w:val="00984FA7"/>
    <w:rsid w:val="0099265A"/>
    <w:rsid w:val="00993A67"/>
    <w:rsid w:val="00994D35"/>
    <w:rsid w:val="009A34A9"/>
    <w:rsid w:val="009A737F"/>
    <w:rsid w:val="009B2E7A"/>
    <w:rsid w:val="009B4276"/>
    <w:rsid w:val="009C03AA"/>
    <w:rsid w:val="009C1110"/>
    <w:rsid w:val="009D3F3D"/>
    <w:rsid w:val="009D62FA"/>
    <w:rsid w:val="009E2EA2"/>
    <w:rsid w:val="009E5B63"/>
    <w:rsid w:val="009F1D5E"/>
    <w:rsid w:val="00A03179"/>
    <w:rsid w:val="00A05F81"/>
    <w:rsid w:val="00A24252"/>
    <w:rsid w:val="00A25B74"/>
    <w:rsid w:val="00A43494"/>
    <w:rsid w:val="00A439A9"/>
    <w:rsid w:val="00A45FE4"/>
    <w:rsid w:val="00A47E57"/>
    <w:rsid w:val="00A50DDD"/>
    <w:rsid w:val="00A70F8D"/>
    <w:rsid w:val="00A71B7A"/>
    <w:rsid w:val="00A72AD7"/>
    <w:rsid w:val="00A859AA"/>
    <w:rsid w:val="00AA520E"/>
    <w:rsid w:val="00AD329B"/>
    <w:rsid w:val="00AD3411"/>
    <w:rsid w:val="00AD6C93"/>
    <w:rsid w:val="00AE3AE7"/>
    <w:rsid w:val="00AF538C"/>
    <w:rsid w:val="00AF70DA"/>
    <w:rsid w:val="00B00917"/>
    <w:rsid w:val="00B1167D"/>
    <w:rsid w:val="00B179A2"/>
    <w:rsid w:val="00B25639"/>
    <w:rsid w:val="00B35CF6"/>
    <w:rsid w:val="00B3692D"/>
    <w:rsid w:val="00B409A9"/>
    <w:rsid w:val="00B43300"/>
    <w:rsid w:val="00B5394E"/>
    <w:rsid w:val="00B5786C"/>
    <w:rsid w:val="00B63C1A"/>
    <w:rsid w:val="00B81FE0"/>
    <w:rsid w:val="00BA24B2"/>
    <w:rsid w:val="00BA76AF"/>
    <w:rsid w:val="00BC1DC5"/>
    <w:rsid w:val="00BD28FD"/>
    <w:rsid w:val="00BF5ABC"/>
    <w:rsid w:val="00C002DA"/>
    <w:rsid w:val="00C10A34"/>
    <w:rsid w:val="00C16B18"/>
    <w:rsid w:val="00C26636"/>
    <w:rsid w:val="00C34050"/>
    <w:rsid w:val="00C35846"/>
    <w:rsid w:val="00C3590C"/>
    <w:rsid w:val="00C67EFE"/>
    <w:rsid w:val="00C70665"/>
    <w:rsid w:val="00C73C18"/>
    <w:rsid w:val="00C82512"/>
    <w:rsid w:val="00C90985"/>
    <w:rsid w:val="00CA0002"/>
    <w:rsid w:val="00CB5AC1"/>
    <w:rsid w:val="00CD4A26"/>
    <w:rsid w:val="00CD7C52"/>
    <w:rsid w:val="00CF5DA9"/>
    <w:rsid w:val="00D12C6B"/>
    <w:rsid w:val="00D13B67"/>
    <w:rsid w:val="00D35CCA"/>
    <w:rsid w:val="00D43962"/>
    <w:rsid w:val="00D46E0F"/>
    <w:rsid w:val="00D519C0"/>
    <w:rsid w:val="00D618BB"/>
    <w:rsid w:val="00D721CD"/>
    <w:rsid w:val="00DB241B"/>
    <w:rsid w:val="00DB6608"/>
    <w:rsid w:val="00DC3633"/>
    <w:rsid w:val="00DC384C"/>
    <w:rsid w:val="00DD4856"/>
    <w:rsid w:val="00DD6DCF"/>
    <w:rsid w:val="00DE0311"/>
    <w:rsid w:val="00DE4ED8"/>
    <w:rsid w:val="00DE52B9"/>
    <w:rsid w:val="00DE6C94"/>
    <w:rsid w:val="00DF7070"/>
    <w:rsid w:val="00E066A2"/>
    <w:rsid w:val="00E1108F"/>
    <w:rsid w:val="00E12909"/>
    <w:rsid w:val="00E27B48"/>
    <w:rsid w:val="00E40261"/>
    <w:rsid w:val="00E4555F"/>
    <w:rsid w:val="00E7155E"/>
    <w:rsid w:val="00E76BA6"/>
    <w:rsid w:val="00E81A53"/>
    <w:rsid w:val="00E830BD"/>
    <w:rsid w:val="00E91DF7"/>
    <w:rsid w:val="00EA04A2"/>
    <w:rsid w:val="00EC382A"/>
    <w:rsid w:val="00ED378F"/>
    <w:rsid w:val="00ED6AD4"/>
    <w:rsid w:val="00EE75FA"/>
    <w:rsid w:val="00EF5ADD"/>
    <w:rsid w:val="00EF6AF4"/>
    <w:rsid w:val="00EF6E6A"/>
    <w:rsid w:val="00F10041"/>
    <w:rsid w:val="00F14AE7"/>
    <w:rsid w:val="00F21881"/>
    <w:rsid w:val="00F3489C"/>
    <w:rsid w:val="00F354CD"/>
    <w:rsid w:val="00F41617"/>
    <w:rsid w:val="00F419C9"/>
    <w:rsid w:val="00F43B4F"/>
    <w:rsid w:val="00F54F0C"/>
    <w:rsid w:val="00F61970"/>
    <w:rsid w:val="00F6743C"/>
    <w:rsid w:val="00F67B03"/>
    <w:rsid w:val="00F8471F"/>
    <w:rsid w:val="00F9417F"/>
    <w:rsid w:val="00F9445E"/>
    <w:rsid w:val="00FA2A58"/>
    <w:rsid w:val="00FC08D3"/>
    <w:rsid w:val="00FC3DBA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Paragrafoelenco1">
    <w:name w:val="Paragrafo elenco1"/>
    <w:basedOn w:val="Normale"/>
    <w:rsid w:val="00D43962"/>
    <w:pPr>
      <w:ind w:left="720"/>
    </w:pPr>
    <w:rPr>
      <w:lang w:eastAsia="en-US"/>
    </w:rPr>
  </w:style>
  <w:style w:type="paragraph" w:customStyle="1" w:styleId="Default">
    <w:name w:val="Default"/>
    <w:rsid w:val="00D439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C75"/>
    <w:rPr>
      <w:rFonts w:ascii="Times New Roman" w:eastAsia="Calibri" w:hAnsi="Times New Roman" w:cs="Times New Roman"/>
      <w:sz w:val="36"/>
      <w:szCs w:val="3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0C75"/>
    <w:pPr>
      <w:tabs>
        <w:tab w:val="center" w:pos="4819"/>
        <w:tab w:val="right" w:pos="9638"/>
      </w:tabs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0C75"/>
    <w:rPr>
      <w:rFonts w:ascii="Times New Roman" w:eastAsia="Calibri" w:hAnsi="Times New Roman" w:cs="Times New Roman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544B8F"/>
    <w:rPr>
      <w:b/>
      <w:bCs/>
    </w:rPr>
  </w:style>
  <w:style w:type="character" w:customStyle="1" w:styleId="apple-converted-space">
    <w:name w:val="apple-converted-space"/>
    <w:basedOn w:val="Carpredefinitoparagrafo"/>
    <w:rsid w:val="00544B8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416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41617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0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rsid w:val="00BF5ABC"/>
    <w:rPr>
      <w:color w:val="0000FF"/>
      <w:sz w:val="20"/>
      <w:u w:val="single"/>
    </w:rPr>
  </w:style>
  <w:style w:type="paragraph" w:styleId="PreformattatoHTML">
    <w:name w:val="HTML Preformatted"/>
    <w:basedOn w:val="Normale"/>
    <w:link w:val="PreformattatoHTMLCarattere"/>
    <w:semiHidden/>
    <w:unhideWhenUsed/>
    <w:rsid w:val="00836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36773"/>
    <w:rPr>
      <w:rFonts w:ascii="Courier New" w:eastAsia="Times New Roman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11B6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11B6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NAIC897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97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onsigli%20di%20classe%20dicembre%2015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32FE-82B2-400C-8658-DA8CC90B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consigli di classe dicembre 15 (1)</Template>
  <TotalTime>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8</cp:revision>
  <cp:lastPrinted>2016-07-15T07:13:00Z</cp:lastPrinted>
  <dcterms:created xsi:type="dcterms:W3CDTF">2016-07-08T07:11:00Z</dcterms:created>
  <dcterms:modified xsi:type="dcterms:W3CDTF">2016-07-21T07:32:00Z</dcterms:modified>
</cp:coreProperties>
</file>