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D" w:rsidRDefault="00063C27">
      <w:r>
        <w:rPr>
          <w:noProof/>
        </w:rPr>
        <w:pict>
          <v:rect id="_x0000_s1027" style="position:absolute;margin-left:-5pt;margin-top:-12.55pt;width:496.85pt;height:198.3pt;z-index:251657728">
            <v:textbox style="mso-next-textbox:#_x0000_s1027">
              <w:txbxContent>
                <w:p w:rsidR="00FA2A58" w:rsidRDefault="00FA2A58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73760" cy="838835"/>
                        <wp:effectExtent l="19050" t="0" r="2540" b="0"/>
                        <wp:docPr id="1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838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</w:t>
                  </w:r>
                  <w:r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3600" cy="883920"/>
                        <wp:effectExtent l="19050" t="0" r="0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20445" cy="782955"/>
                        <wp:effectExtent l="19050" t="0" r="825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45" cy="78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FA2A58" w:rsidRPr="006B2C63" w:rsidRDefault="00FA2A58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FA2A58" w:rsidRPr="006B2C63" w:rsidRDefault="00FA2A58" w:rsidP="00810EE4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FA2A58" w:rsidRPr="006B2C63" w:rsidRDefault="00FA2A58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FA2A58" w:rsidRPr="006B2C63" w:rsidRDefault="00FA2A58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FA2A58" w:rsidRDefault="00FA2A58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36458E" w:rsidRDefault="0036458E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36458E">
                    <w:rPr>
                      <w:bCs/>
                      <w:noProof/>
                      <w:color w:val="000000"/>
                    </w:rPr>
                    <w:drawing>
                      <wp:inline distT="0" distB="0" distL="0" distR="0">
                        <wp:extent cx="1896110" cy="665480"/>
                        <wp:effectExtent l="19050" t="0" r="8890" b="0"/>
                        <wp:docPr id="6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11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458E" w:rsidRPr="006B2C63" w:rsidRDefault="0036458E" w:rsidP="00810EE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</w:p>
                <w:p w:rsidR="00FA2A58" w:rsidRPr="006B2C63" w:rsidRDefault="00FA2A58" w:rsidP="0036458E">
                  <w:pPr>
                    <w:spacing w:after="0"/>
                    <w:jc w:val="center"/>
                  </w:pPr>
                </w:p>
                <w:p w:rsidR="00FA2A58" w:rsidRPr="006B2C63" w:rsidRDefault="00FA2A58" w:rsidP="00810EE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FA2A58" w:rsidRPr="006B2C63" w:rsidRDefault="00FA2A58" w:rsidP="00810EE4"/>
                <w:p w:rsidR="00FA2A58" w:rsidRDefault="00FA2A58" w:rsidP="00810EE4"/>
              </w:txbxContent>
            </v:textbox>
          </v:rect>
        </w:pict>
      </w:r>
    </w:p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Default="001C7C1D" w:rsidP="001C7C1D"/>
    <w:p w:rsidR="001C594E" w:rsidRPr="00A50DDD" w:rsidRDefault="001C594E" w:rsidP="00F3489C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>Circ.</w:t>
      </w:r>
      <w:r w:rsidR="00AD3411" w:rsidRPr="00A50DDD">
        <w:rPr>
          <w:rFonts w:ascii="Times New Roman" w:hAnsi="Times New Roman"/>
          <w:sz w:val="28"/>
          <w:szCs w:val="28"/>
        </w:rPr>
        <w:t xml:space="preserve"> </w:t>
      </w:r>
      <w:r w:rsidR="005A1B07">
        <w:rPr>
          <w:rFonts w:ascii="Times New Roman" w:hAnsi="Times New Roman"/>
          <w:sz w:val="28"/>
          <w:szCs w:val="28"/>
        </w:rPr>
        <w:t>119</w:t>
      </w:r>
      <w:r w:rsidR="00AD3411" w:rsidRPr="00A50DD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76BA6" w:rsidRPr="00A50DDD">
        <w:rPr>
          <w:rFonts w:ascii="Times New Roman" w:hAnsi="Times New Roman"/>
          <w:sz w:val="28"/>
          <w:szCs w:val="28"/>
        </w:rPr>
        <w:t xml:space="preserve">                            </w:t>
      </w:r>
      <w:r w:rsidR="00A50DDD" w:rsidRPr="00A50DDD">
        <w:rPr>
          <w:rFonts w:ascii="Times New Roman" w:hAnsi="Times New Roman"/>
          <w:sz w:val="28"/>
          <w:szCs w:val="28"/>
        </w:rPr>
        <w:t xml:space="preserve">  </w:t>
      </w:r>
      <w:r w:rsidR="00A50DDD">
        <w:rPr>
          <w:rFonts w:ascii="Times New Roman" w:hAnsi="Times New Roman"/>
          <w:sz w:val="28"/>
          <w:szCs w:val="28"/>
        </w:rPr>
        <w:t xml:space="preserve">     </w:t>
      </w:r>
      <w:r w:rsidR="008C06F0">
        <w:rPr>
          <w:rFonts w:ascii="Times New Roman" w:hAnsi="Times New Roman"/>
          <w:sz w:val="28"/>
          <w:szCs w:val="28"/>
        </w:rPr>
        <w:t xml:space="preserve">   </w:t>
      </w:r>
      <w:r w:rsidR="00A50DDD">
        <w:rPr>
          <w:rFonts w:ascii="Times New Roman" w:hAnsi="Times New Roman"/>
          <w:sz w:val="28"/>
          <w:szCs w:val="28"/>
        </w:rPr>
        <w:t xml:space="preserve"> </w:t>
      </w:r>
      <w:r w:rsidR="00984FA7">
        <w:rPr>
          <w:rFonts w:ascii="Times New Roman" w:hAnsi="Times New Roman"/>
          <w:sz w:val="28"/>
          <w:szCs w:val="28"/>
        </w:rPr>
        <w:t xml:space="preserve">Grumo </w:t>
      </w:r>
      <w:proofErr w:type="spellStart"/>
      <w:r w:rsidR="00984FA7">
        <w:rPr>
          <w:rFonts w:ascii="Times New Roman" w:hAnsi="Times New Roman"/>
          <w:sz w:val="28"/>
          <w:szCs w:val="28"/>
        </w:rPr>
        <w:t>Nevano</w:t>
      </w:r>
      <w:proofErr w:type="spellEnd"/>
      <w:r w:rsidR="00984FA7">
        <w:rPr>
          <w:rFonts w:ascii="Times New Roman" w:hAnsi="Times New Roman"/>
          <w:sz w:val="28"/>
          <w:szCs w:val="28"/>
        </w:rPr>
        <w:t>,18</w:t>
      </w:r>
      <w:r w:rsidR="00A50DDD" w:rsidRPr="00A50DDD">
        <w:rPr>
          <w:rFonts w:ascii="Times New Roman" w:hAnsi="Times New Roman"/>
          <w:sz w:val="28"/>
          <w:szCs w:val="28"/>
        </w:rPr>
        <w:t>/01/2016</w:t>
      </w:r>
    </w:p>
    <w:p w:rsidR="007F4BDC" w:rsidRDefault="007F4BDC" w:rsidP="0027674C">
      <w:pPr>
        <w:spacing w:after="0"/>
        <w:rPr>
          <w:rFonts w:ascii="Times New Roman" w:hAnsi="Times New Roman"/>
          <w:sz w:val="24"/>
          <w:szCs w:val="24"/>
        </w:rPr>
      </w:pPr>
    </w:p>
    <w:p w:rsidR="0028181A" w:rsidRDefault="0028181A" w:rsidP="006D1C1F">
      <w:pPr>
        <w:spacing w:line="360" w:lineRule="auto"/>
      </w:pPr>
      <w:r>
        <w:t>Circ.286</w:t>
      </w:r>
    </w:p>
    <w:p w:rsidR="00911AE9" w:rsidRDefault="00EE3B55" w:rsidP="006D1C1F">
      <w:pPr>
        <w:spacing w:line="360" w:lineRule="auto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Prot</w:t>
      </w:r>
      <w:proofErr w:type="spellEnd"/>
      <w:r>
        <w:rPr>
          <w:rFonts w:ascii="Garamond" w:hAnsi="Garamond"/>
          <w:sz w:val="28"/>
          <w:szCs w:val="28"/>
        </w:rPr>
        <w:t xml:space="preserve">. N. </w:t>
      </w:r>
      <w:r w:rsidR="00990556">
        <w:rPr>
          <w:rFonts w:ascii="Garamond" w:hAnsi="Garamond"/>
          <w:sz w:val="28"/>
          <w:szCs w:val="28"/>
        </w:rPr>
        <w:t>4360/B11</w:t>
      </w:r>
    </w:p>
    <w:p w:rsidR="00102AD6" w:rsidRDefault="0028181A" w:rsidP="006D1C1F">
      <w:pPr>
        <w:spacing w:line="36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Ai docenti</w:t>
      </w:r>
      <w:r w:rsidR="00102AD6">
        <w:rPr>
          <w:rFonts w:ascii="Garamond" w:hAnsi="Garamond"/>
          <w:sz w:val="28"/>
          <w:szCs w:val="28"/>
        </w:rPr>
        <w:t xml:space="preserve"> </w:t>
      </w:r>
    </w:p>
    <w:p w:rsidR="00EE3B55" w:rsidRDefault="00EE3B55" w:rsidP="006D1C1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102AD6" w:rsidRDefault="00102AD6" w:rsidP="00102AD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Oggetto: </w:t>
      </w:r>
      <w:r w:rsidR="0028181A">
        <w:rPr>
          <w:rFonts w:ascii="Garamond" w:hAnsi="Garamond"/>
          <w:b/>
          <w:sz w:val="28"/>
          <w:szCs w:val="28"/>
        </w:rPr>
        <w:t xml:space="preserve">Liquidazione Fondo Istituto </w:t>
      </w:r>
      <w:proofErr w:type="spellStart"/>
      <w:r w:rsidR="0028181A">
        <w:rPr>
          <w:rFonts w:ascii="Garamond" w:hAnsi="Garamond"/>
          <w:b/>
          <w:sz w:val="28"/>
          <w:szCs w:val="28"/>
        </w:rPr>
        <w:t>a.s.</w:t>
      </w:r>
      <w:proofErr w:type="spellEnd"/>
      <w:r w:rsidR="0028181A">
        <w:rPr>
          <w:rFonts w:ascii="Garamond" w:hAnsi="Garamond"/>
          <w:b/>
          <w:sz w:val="28"/>
          <w:szCs w:val="28"/>
        </w:rPr>
        <w:t xml:space="preserve"> 2015/16</w:t>
      </w:r>
    </w:p>
    <w:p w:rsidR="00EE3B55" w:rsidRDefault="00EE3B55" w:rsidP="00102AD6">
      <w:pPr>
        <w:rPr>
          <w:rFonts w:ascii="Garamond" w:hAnsi="Garamond"/>
          <w:b/>
          <w:sz w:val="28"/>
          <w:szCs w:val="28"/>
        </w:rPr>
      </w:pPr>
    </w:p>
    <w:p w:rsidR="00102AD6" w:rsidRDefault="00102AD6" w:rsidP="00E60782">
      <w:pPr>
        <w:spacing w:line="480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 </w:t>
      </w:r>
      <w:r w:rsidR="0028181A">
        <w:rPr>
          <w:rFonts w:ascii="Garamond" w:hAnsi="Garamond"/>
          <w:sz w:val="28"/>
          <w:szCs w:val="28"/>
        </w:rPr>
        <w:t xml:space="preserve">comunica che nell’area riservata sono pubblicati i prospetti di liquidazione relativi alle attività funzionali all’insegnamento e ai progetti extracurriculari, fondo di Istituto </w:t>
      </w:r>
      <w:proofErr w:type="spellStart"/>
      <w:r w:rsidR="0028181A">
        <w:rPr>
          <w:rFonts w:ascii="Garamond" w:hAnsi="Garamond"/>
          <w:sz w:val="28"/>
          <w:szCs w:val="28"/>
        </w:rPr>
        <w:t>a.s.</w:t>
      </w:r>
      <w:proofErr w:type="spellEnd"/>
      <w:r w:rsidR="0028181A">
        <w:rPr>
          <w:rFonts w:ascii="Garamond" w:hAnsi="Garamond"/>
          <w:sz w:val="28"/>
          <w:szCs w:val="28"/>
        </w:rPr>
        <w:t xml:space="preserve"> 2015/16.</w:t>
      </w:r>
    </w:p>
    <w:p w:rsidR="0028181A" w:rsidRDefault="0028181A" w:rsidP="0028181A">
      <w:pPr>
        <w:spacing w:line="480" w:lineRule="auto"/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compensi saranno liquidati tramite procedura di Cedolino Unico con accredito </w:t>
      </w:r>
      <w:r w:rsidR="004E5622">
        <w:rPr>
          <w:rFonts w:ascii="Garamond" w:hAnsi="Garamond"/>
          <w:sz w:val="28"/>
          <w:szCs w:val="28"/>
        </w:rPr>
        <w:t>sulle competenze</w:t>
      </w:r>
      <w:r w:rsidR="004B29D5">
        <w:rPr>
          <w:rFonts w:ascii="Garamond" w:hAnsi="Garamond"/>
          <w:sz w:val="28"/>
          <w:szCs w:val="28"/>
        </w:rPr>
        <w:t xml:space="preserve"> d</w:t>
      </w:r>
      <w:r>
        <w:rPr>
          <w:rFonts w:ascii="Garamond" w:hAnsi="Garamond"/>
          <w:sz w:val="28"/>
          <w:szCs w:val="28"/>
        </w:rPr>
        <w:t>el mese di agosto.</w:t>
      </w:r>
    </w:p>
    <w:p w:rsidR="0028181A" w:rsidRDefault="0028181A" w:rsidP="0028181A">
      <w:pPr>
        <w:spacing w:line="48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8"/>
          <w:szCs w:val="28"/>
        </w:rPr>
        <w:t xml:space="preserve">Grumo </w:t>
      </w:r>
      <w:proofErr w:type="spellStart"/>
      <w:r>
        <w:rPr>
          <w:rFonts w:ascii="Garamond" w:hAnsi="Garamond"/>
          <w:sz w:val="28"/>
          <w:szCs w:val="28"/>
        </w:rPr>
        <w:t>Nevano</w:t>
      </w:r>
      <w:proofErr w:type="spellEnd"/>
      <w:r>
        <w:rPr>
          <w:rFonts w:ascii="Garamond" w:hAnsi="Garamond"/>
          <w:sz w:val="28"/>
          <w:szCs w:val="28"/>
        </w:rPr>
        <w:t xml:space="preserve"> (NA), lì 21/07/2016</w:t>
      </w:r>
    </w:p>
    <w:p w:rsidR="00102AD6" w:rsidRDefault="00102AD6" w:rsidP="00102AD6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</w:t>
      </w:r>
      <w:r w:rsidR="006D1C1F">
        <w:rPr>
          <w:rFonts w:ascii="Garamond" w:hAnsi="Garamond"/>
        </w:rPr>
        <w:t xml:space="preserve">            </w:t>
      </w:r>
      <w:r>
        <w:rPr>
          <w:rFonts w:ascii="Garamond" w:hAnsi="Garamond"/>
        </w:rPr>
        <w:t xml:space="preserve"> IL DIRIGENTE SCOLASTICO</w:t>
      </w:r>
    </w:p>
    <w:p w:rsidR="0036458E" w:rsidRDefault="00102AD6" w:rsidP="006D1C1F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(</w:t>
      </w:r>
      <w:proofErr w:type="spellStart"/>
      <w:r>
        <w:rPr>
          <w:rFonts w:ascii="Garamond" w:hAnsi="Garamond"/>
        </w:rPr>
        <w:t>Prof.</w:t>
      </w:r>
      <w:r>
        <w:rPr>
          <w:rFonts w:ascii="Garamond" w:hAnsi="Garamond"/>
          <w:vertAlign w:val="superscript"/>
        </w:rPr>
        <w:t>SSA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Giuseppina</w:t>
      </w:r>
      <w:r>
        <w:rPr>
          <w:rFonts w:ascii="Garamond" w:hAnsi="Garamond"/>
          <w:b/>
          <w:bCs/>
        </w:rPr>
        <w:t xml:space="preserve"> NUGNES</w:t>
      </w:r>
      <w:r>
        <w:rPr>
          <w:rFonts w:ascii="Garamond" w:hAnsi="Garamond"/>
        </w:rPr>
        <w:t xml:space="preserve"> )</w:t>
      </w:r>
    </w:p>
    <w:p w:rsidR="004B29D5" w:rsidRDefault="004B29D5" w:rsidP="004B29D5">
      <w:pPr>
        <w:spacing w:after="0"/>
      </w:pPr>
      <w:r>
        <w:t xml:space="preserve">                                                                               </w:t>
      </w:r>
    </w:p>
    <w:p w:rsidR="004B29D5" w:rsidRPr="004B29D5" w:rsidRDefault="004B29D5" w:rsidP="004B29D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4B29D5">
        <w:rPr>
          <w:sz w:val="16"/>
          <w:szCs w:val="16"/>
        </w:rPr>
        <w:t xml:space="preserve">(firma autografa omessa ai sensi dell’art. 3 comma 2 </w:t>
      </w:r>
      <w:proofErr w:type="spellStart"/>
      <w:r w:rsidRPr="004B29D5">
        <w:rPr>
          <w:sz w:val="16"/>
          <w:szCs w:val="16"/>
        </w:rPr>
        <w:t>D.Lgvo</w:t>
      </w:r>
      <w:proofErr w:type="spellEnd"/>
      <w:r w:rsidRPr="004B29D5">
        <w:rPr>
          <w:sz w:val="16"/>
          <w:szCs w:val="16"/>
        </w:rPr>
        <w:t xml:space="preserve"> 39/93)                               </w:t>
      </w:r>
    </w:p>
    <w:p w:rsidR="004B29D5" w:rsidRPr="0027674C" w:rsidRDefault="004B29D5" w:rsidP="006D1C1F">
      <w:pPr>
        <w:rPr>
          <w:sz w:val="16"/>
          <w:szCs w:val="16"/>
        </w:rPr>
      </w:pPr>
    </w:p>
    <w:sectPr w:rsidR="004B29D5" w:rsidRPr="0027674C" w:rsidSect="00E91DF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">
    <w:nsid w:val="0C72195E"/>
    <w:multiLevelType w:val="hybridMultilevel"/>
    <w:tmpl w:val="F5C66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C7182"/>
    <w:multiLevelType w:val="hybridMultilevel"/>
    <w:tmpl w:val="8A72B0EC"/>
    <w:lvl w:ilvl="0" w:tplc="73B4655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927F80"/>
    <w:multiLevelType w:val="hybridMultilevel"/>
    <w:tmpl w:val="3AE86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F469D"/>
    <w:multiLevelType w:val="hybridMultilevel"/>
    <w:tmpl w:val="5E28B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26E55D43"/>
    <w:multiLevelType w:val="multilevel"/>
    <w:tmpl w:val="4298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F2E3E"/>
    <w:multiLevelType w:val="hybridMultilevel"/>
    <w:tmpl w:val="91B4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947D1"/>
    <w:multiLevelType w:val="hybridMultilevel"/>
    <w:tmpl w:val="DE1098BC"/>
    <w:lvl w:ilvl="0" w:tplc="0410000F">
      <w:start w:val="1"/>
      <w:numFmt w:val="decimal"/>
      <w:lvlText w:val="%1."/>
      <w:lvlJc w:val="left"/>
      <w:pPr>
        <w:ind w:left="2446" w:hanging="360"/>
      </w:pPr>
    </w:lvl>
    <w:lvl w:ilvl="1" w:tplc="04100019" w:tentative="1">
      <w:start w:val="1"/>
      <w:numFmt w:val="lowerLetter"/>
      <w:lvlText w:val="%2."/>
      <w:lvlJc w:val="left"/>
      <w:pPr>
        <w:ind w:left="3166" w:hanging="360"/>
      </w:pPr>
    </w:lvl>
    <w:lvl w:ilvl="2" w:tplc="0410001B" w:tentative="1">
      <w:start w:val="1"/>
      <w:numFmt w:val="lowerRoman"/>
      <w:lvlText w:val="%3."/>
      <w:lvlJc w:val="right"/>
      <w:pPr>
        <w:ind w:left="3886" w:hanging="180"/>
      </w:pPr>
    </w:lvl>
    <w:lvl w:ilvl="3" w:tplc="0410000F" w:tentative="1">
      <w:start w:val="1"/>
      <w:numFmt w:val="decimal"/>
      <w:lvlText w:val="%4."/>
      <w:lvlJc w:val="left"/>
      <w:pPr>
        <w:ind w:left="4606" w:hanging="360"/>
      </w:pPr>
    </w:lvl>
    <w:lvl w:ilvl="4" w:tplc="04100019" w:tentative="1">
      <w:start w:val="1"/>
      <w:numFmt w:val="lowerLetter"/>
      <w:lvlText w:val="%5."/>
      <w:lvlJc w:val="left"/>
      <w:pPr>
        <w:ind w:left="5326" w:hanging="360"/>
      </w:pPr>
    </w:lvl>
    <w:lvl w:ilvl="5" w:tplc="0410001B" w:tentative="1">
      <w:start w:val="1"/>
      <w:numFmt w:val="lowerRoman"/>
      <w:lvlText w:val="%6."/>
      <w:lvlJc w:val="right"/>
      <w:pPr>
        <w:ind w:left="6046" w:hanging="180"/>
      </w:pPr>
    </w:lvl>
    <w:lvl w:ilvl="6" w:tplc="0410000F" w:tentative="1">
      <w:start w:val="1"/>
      <w:numFmt w:val="decimal"/>
      <w:lvlText w:val="%7."/>
      <w:lvlJc w:val="left"/>
      <w:pPr>
        <w:ind w:left="6766" w:hanging="360"/>
      </w:pPr>
    </w:lvl>
    <w:lvl w:ilvl="7" w:tplc="04100019" w:tentative="1">
      <w:start w:val="1"/>
      <w:numFmt w:val="lowerLetter"/>
      <w:lvlText w:val="%8."/>
      <w:lvlJc w:val="left"/>
      <w:pPr>
        <w:ind w:left="7486" w:hanging="360"/>
      </w:pPr>
    </w:lvl>
    <w:lvl w:ilvl="8" w:tplc="0410001B" w:tentative="1">
      <w:start w:val="1"/>
      <w:numFmt w:val="lowerRoman"/>
      <w:lvlText w:val="%9."/>
      <w:lvlJc w:val="right"/>
      <w:pPr>
        <w:ind w:left="8206" w:hanging="180"/>
      </w:pPr>
    </w:lvl>
  </w:abstractNum>
  <w:abstractNum w:abstractNumId="9">
    <w:nsid w:val="2AB3591E"/>
    <w:multiLevelType w:val="hybridMultilevel"/>
    <w:tmpl w:val="DE1098BC"/>
    <w:lvl w:ilvl="0" w:tplc="0410000F">
      <w:start w:val="1"/>
      <w:numFmt w:val="decimal"/>
      <w:lvlText w:val="%1."/>
      <w:lvlJc w:val="left"/>
      <w:pPr>
        <w:ind w:left="2446" w:hanging="360"/>
      </w:pPr>
    </w:lvl>
    <w:lvl w:ilvl="1" w:tplc="04100019" w:tentative="1">
      <w:start w:val="1"/>
      <w:numFmt w:val="lowerLetter"/>
      <w:lvlText w:val="%2."/>
      <w:lvlJc w:val="left"/>
      <w:pPr>
        <w:ind w:left="3166" w:hanging="360"/>
      </w:pPr>
    </w:lvl>
    <w:lvl w:ilvl="2" w:tplc="0410001B" w:tentative="1">
      <w:start w:val="1"/>
      <w:numFmt w:val="lowerRoman"/>
      <w:lvlText w:val="%3."/>
      <w:lvlJc w:val="right"/>
      <w:pPr>
        <w:ind w:left="3886" w:hanging="180"/>
      </w:pPr>
    </w:lvl>
    <w:lvl w:ilvl="3" w:tplc="0410000F" w:tentative="1">
      <w:start w:val="1"/>
      <w:numFmt w:val="decimal"/>
      <w:lvlText w:val="%4."/>
      <w:lvlJc w:val="left"/>
      <w:pPr>
        <w:ind w:left="4606" w:hanging="360"/>
      </w:pPr>
    </w:lvl>
    <w:lvl w:ilvl="4" w:tplc="04100019" w:tentative="1">
      <w:start w:val="1"/>
      <w:numFmt w:val="lowerLetter"/>
      <w:lvlText w:val="%5."/>
      <w:lvlJc w:val="left"/>
      <w:pPr>
        <w:ind w:left="5326" w:hanging="360"/>
      </w:pPr>
    </w:lvl>
    <w:lvl w:ilvl="5" w:tplc="0410001B" w:tentative="1">
      <w:start w:val="1"/>
      <w:numFmt w:val="lowerRoman"/>
      <w:lvlText w:val="%6."/>
      <w:lvlJc w:val="right"/>
      <w:pPr>
        <w:ind w:left="6046" w:hanging="180"/>
      </w:pPr>
    </w:lvl>
    <w:lvl w:ilvl="6" w:tplc="0410000F" w:tentative="1">
      <w:start w:val="1"/>
      <w:numFmt w:val="decimal"/>
      <w:lvlText w:val="%7."/>
      <w:lvlJc w:val="left"/>
      <w:pPr>
        <w:ind w:left="6766" w:hanging="360"/>
      </w:pPr>
    </w:lvl>
    <w:lvl w:ilvl="7" w:tplc="04100019" w:tentative="1">
      <w:start w:val="1"/>
      <w:numFmt w:val="lowerLetter"/>
      <w:lvlText w:val="%8."/>
      <w:lvlJc w:val="left"/>
      <w:pPr>
        <w:ind w:left="7486" w:hanging="360"/>
      </w:pPr>
    </w:lvl>
    <w:lvl w:ilvl="8" w:tplc="0410001B" w:tentative="1">
      <w:start w:val="1"/>
      <w:numFmt w:val="lowerRoman"/>
      <w:lvlText w:val="%9."/>
      <w:lvlJc w:val="right"/>
      <w:pPr>
        <w:ind w:left="8206" w:hanging="180"/>
      </w:pPr>
    </w:lvl>
  </w:abstractNum>
  <w:abstractNum w:abstractNumId="10">
    <w:nsid w:val="2C2F530A"/>
    <w:multiLevelType w:val="hybridMultilevel"/>
    <w:tmpl w:val="04D85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E6FE1"/>
    <w:multiLevelType w:val="hybridMultilevel"/>
    <w:tmpl w:val="BBB2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87E97"/>
    <w:multiLevelType w:val="hybridMultilevel"/>
    <w:tmpl w:val="57AE0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F0EEC"/>
    <w:multiLevelType w:val="hybridMultilevel"/>
    <w:tmpl w:val="63C4C3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C1C2F2E"/>
    <w:multiLevelType w:val="hybridMultilevel"/>
    <w:tmpl w:val="52E2197C"/>
    <w:lvl w:ilvl="0" w:tplc="BE100B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6A7A86"/>
    <w:multiLevelType w:val="hybridMultilevel"/>
    <w:tmpl w:val="867E1A36"/>
    <w:lvl w:ilvl="0" w:tplc="0410000F">
      <w:start w:val="1"/>
      <w:numFmt w:val="decimal"/>
      <w:lvlText w:val="%1."/>
      <w:lvlJc w:val="left"/>
      <w:pPr>
        <w:ind w:left="1038" w:hanging="360"/>
      </w:p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">
    <w:nsid w:val="41A33FDD"/>
    <w:multiLevelType w:val="hybridMultilevel"/>
    <w:tmpl w:val="8732F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34F9C"/>
    <w:multiLevelType w:val="hybridMultilevel"/>
    <w:tmpl w:val="FC04EB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C8D0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E100B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40C76"/>
    <w:multiLevelType w:val="hybridMultilevel"/>
    <w:tmpl w:val="9C888C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C8D0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B8462B"/>
    <w:multiLevelType w:val="hybridMultilevel"/>
    <w:tmpl w:val="B516B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133CA"/>
    <w:multiLevelType w:val="hybridMultilevel"/>
    <w:tmpl w:val="48D69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54517B04"/>
    <w:multiLevelType w:val="hybridMultilevel"/>
    <w:tmpl w:val="F872E7C0"/>
    <w:lvl w:ilvl="0" w:tplc="379826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D23E5"/>
    <w:multiLevelType w:val="hybridMultilevel"/>
    <w:tmpl w:val="9874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3C0D7B"/>
    <w:multiLevelType w:val="hybridMultilevel"/>
    <w:tmpl w:val="D888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1421B1"/>
    <w:multiLevelType w:val="hybridMultilevel"/>
    <w:tmpl w:val="1DC8C5D8"/>
    <w:lvl w:ilvl="0" w:tplc="97BC8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68914D02"/>
    <w:multiLevelType w:val="multilevel"/>
    <w:tmpl w:val="122C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A312E1"/>
    <w:multiLevelType w:val="hybridMultilevel"/>
    <w:tmpl w:val="EC0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C6E6B"/>
    <w:multiLevelType w:val="hybridMultilevel"/>
    <w:tmpl w:val="A544A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C1B4B"/>
    <w:multiLevelType w:val="hybridMultilevel"/>
    <w:tmpl w:val="69F420B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1602DC3"/>
    <w:multiLevelType w:val="hybridMultilevel"/>
    <w:tmpl w:val="9724DA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1853C7"/>
    <w:multiLevelType w:val="hybridMultilevel"/>
    <w:tmpl w:val="4D367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E902117"/>
    <w:multiLevelType w:val="hybridMultilevel"/>
    <w:tmpl w:val="B6D8F8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C8D0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E100B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3568F1"/>
    <w:multiLevelType w:val="multilevel"/>
    <w:tmpl w:val="7560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9"/>
  </w:num>
  <w:num w:numId="9">
    <w:abstractNumId w:val="12"/>
  </w:num>
  <w:num w:numId="10">
    <w:abstractNumId w:val="24"/>
  </w:num>
  <w:num w:numId="11">
    <w:abstractNumId w:val="1"/>
  </w:num>
  <w:num w:numId="12">
    <w:abstractNumId w:val="10"/>
  </w:num>
  <w:num w:numId="13">
    <w:abstractNumId w:val="26"/>
  </w:num>
  <w:num w:numId="14">
    <w:abstractNumId w:val="29"/>
  </w:num>
  <w:num w:numId="15">
    <w:abstractNumId w:val="13"/>
  </w:num>
  <w:num w:numId="16">
    <w:abstractNumId w:val="20"/>
  </w:num>
  <w:num w:numId="17">
    <w:abstractNumId w:val="4"/>
  </w:num>
  <w:num w:numId="18">
    <w:abstractNumId w:val="31"/>
  </w:num>
  <w:num w:numId="19">
    <w:abstractNumId w:val="14"/>
  </w:num>
  <w:num w:numId="20">
    <w:abstractNumId w:val="18"/>
  </w:num>
  <w:num w:numId="21">
    <w:abstractNumId w:val="8"/>
  </w:num>
  <w:num w:numId="22">
    <w:abstractNumId w:val="25"/>
  </w:num>
  <w:num w:numId="23">
    <w:abstractNumId w:val="6"/>
  </w:num>
  <w:num w:numId="24">
    <w:abstractNumId w:val="32"/>
  </w:num>
  <w:num w:numId="25">
    <w:abstractNumId w:val="9"/>
  </w:num>
  <w:num w:numId="26">
    <w:abstractNumId w:val="17"/>
  </w:num>
  <w:num w:numId="27">
    <w:abstractNumId w:val="15"/>
  </w:num>
  <w:num w:numId="28">
    <w:abstractNumId w:val="16"/>
  </w:num>
  <w:num w:numId="29">
    <w:abstractNumId w:val="28"/>
  </w:num>
  <w:num w:numId="30">
    <w:abstractNumId w:val="27"/>
  </w:num>
  <w:num w:numId="31">
    <w:abstractNumId w:val="21"/>
  </w:num>
  <w:num w:numId="32">
    <w:abstractNumId w:val="0"/>
  </w:num>
  <w:num w:numId="33">
    <w:abstractNumId w:val="5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hideSpellingErrors/>
  <w:hideGrammaticalErrors/>
  <w:proofState w:spelling="clean"/>
  <w:attachedTemplate r:id="rId1"/>
  <w:defaultTabStop w:val="708"/>
  <w:hyphenationZone w:val="283"/>
  <w:characterSpacingControl w:val="doNotCompress"/>
  <w:compat/>
  <w:rsids>
    <w:rsidRoot w:val="00971467"/>
    <w:rsid w:val="00000AB9"/>
    <w:rsid w:val="00031E85"/>
    <w:rsid w:val="0003279A"/>
    <w:rsid w:val="00033EF2"/>
    <w:rsid w:val="000377C5"/>
    <w:rsid w:val="0004647C"/>
    <w:rsid w:val="00063C27"/>
    <w:rsid w:val="00071F1D"/>
    <w:rsid w:val="0008723C"/>
    <w:rsid w:val="0008739C"/>
    <w:rsid w:val="00090549"/>
    <w:rsid w:val="00094F16"/>
    <w:rsid w:val="00095DB0"/>
    <w:rsid w:val="000A198C"/>
    <w:rsid w:val="000A259E"/>
    <w:rsid w:val="000B717D"/>
    <w:rsid w:val="000C1D46"/>
    <w:rsid w:val="000D1B69"/>
    <w:rsid w:val="00102AD6"/>
    <w:rsid w:val="001030A0"/>
    <w:rsid w:val="00104C8C"/>
    <w:rsid w:val="00111D1F"/>
    <w:rsid w:val="0015631D"/>
    <w:rsid w:val="0016672F"/>
    <w:rsid w:val="00177093"/>
    <w:rsid w:val="00185D2B"/>
    <w:rsid w:val="00190AC4"/>
    <w:rsid w:val="00191226"/>
    <w:rsid w:val="001C24E5"/>
    <w:rsid w:val="001C594E"/>
    <w:rsid w:val="001C73A0"/>
    <w:rsid w:val="001C7C1D"/>
    <w:rsid w:val="001F0E24"/>
    <w:rsid w:val="001F23D8"/>
    <w:rsid w:val="00210938"/>
    <w:rsid w:val="002156BD"/>
    <w:rsid w:val="00241284"/>
    <w:rsid w:val="00241FEA"/>
    <w:rsid w:val="0024308C"/>
    <w:rsid w:val="002544EF"/>
    <w:rsid w:val="00254CA0"/>
    <w:rsid w:val="00256C81"/>
    <w:rsid w:val="00265252"/>
    <w:rsid w:val="00266470"/>
    <w:rsid w:val="00276159"/>
    <w:rsid w:val="0027674C"/>
    <w:rsid w:val="0028181A"/>
    <w:rsid w:val="002861F0"/>
    <w:rsid w:val="002947D9"/>
    <w:rsid w:val="00296609"/>
    <w:rsid w:val="002A0945"/>
    <w:rsid w:val="002B0832"/>
    <w:rsid w:val="002B3055"/>
    <w:rsid w:val="002C287D"/>
    <w:rsid w:val="002C5EA0"/>
    <w:rsid w:val="002D1556"/>
    <w:rsid w:val="002D69B1"/>
    <w:rsid w:val="002E176D"/>
    <w:rsid w:val="002F42A8"/>
    <w:rsid w:val="0030251B"/>
    <w:rsid w:val="00304FA8"/>
    <w:rsid w:val="00307C90"/>
    <w:rsid w:val="0031674E"/>
    <w:rsid w:val="003205F3"/>
    <w:rsid w:val="00324B94"/>
    <w:rsid w:val="00332966"/>
    <w:rsid w:val="00334231"/>
    <w:rsid w:val="00353287"/>
    <w:rsid w:val="0035460F"/>
    <w:rsid w:val="0036458E"/>
    <w:rsid w:val="003A39D7"/>
    <w:rsid w:val="003A7949"/>
    <w:rsid w:val="003B02F4"/>
    <w:rsid w:val="003C0C75"/>
    <w:rsid w:val="003C5B9A"/>
    <w:rsid w:val="003D1D49"/>
    <w:rsid w:val="003E5BA2"/>
    <w:rsid w:val="003E5D99"/>
    <w:rsid w:val="00414690"/>
    <w:rsid w:val="00415AC1"/>
    <w:rsid w:val="00420536"/>
    <w:rsid w:val="004221E4"/>
    <w:rsid w:val="0042507C"/>
    <w:rsid w:val="0043081E"/>
    <w:rsid w:val="00441761"/>
    <w:rsid w:val="004603EC"/>
    <w:rsid w:val="00475554"/>
    <w:rsid w:val="00487417"/>
    <w:rsid w:val="004B1782"/>
    <w:rsid w:val="004B29D5"/>
    <w:rsid w:val="004C174E"/>
    <w:rsid w:val="004E5622"/>
    <w:rsid w:val="004E7CD5"/>
    <w:rsid w:val="004F1CBD"/>
    <w:rsid w:val="004F4632"/>
    <w:rsid w:val="004F5927"/>
    <w:rsid w:val="004F7900"/>
    <w:rsid w:val="005216C1"/>
    <w:rsid w:val="00532D9E"/>
    <w:rsid w:val="00534D60"/>
    <w:rsid w:val="0054094D"/>
    <w:rsid w:val="00544B8F"/>
    <w:rsid w:val="00562032"/>
    <w:rsid w:val="00571A6A"/>
    <w:rsid w:val="0057507C"/>
    <w:rsid w:val="00580CA6"/>
    <w:rsid w:val="00582C85"/>
    <w:rsid w:val="00597721"/>
    <w:rsid w:val="005A1B07"/>
    <w:rsid w:val="005B3D80"/>
    <w:rsid w:val="005C146E"/>
    <w:rsid w:val="005C62FD"/>
    <w:rsid w:val="005E011B"/>
    <w:rsid w:val="005E261F"/>
    <w:rsid w:val="005E6280"/>
    <w:rsid w:val="005F226F"/>
    <w:rsid w:val="005F4C7E"/>
    <w:rsid w:val="0060277D"/>
    <w:rsid w:val="0060311D"/>
    <w:rsid w:val="006032DC"/>
    <w:rsid w:val="00605D99"/>
    <w:rsid w:val="00630C46"/>
    <w:rsid w:val="00643398"/>
    <w:rsid w:val="006651B9"/>
    <w:rsid w:val="0067260F"/>
    <w:rsid w:val="00677D6F"/>
    <w:rsid w:val="00687C04"/>
    <w:rsid w:val="006A0606"/>
    <w:rsid w:val="006A5E06"/>
    <w:rsid w:val="006B68E4"/>
    <w:rsid w:val="006B7E53"/>
    <w:rsid w:val="006B7EC0"/>
    <w:rsid w:val="006D1C1F"/>
    <w:rsid w:val="006D7078"/>
    <w:rsid w:val="006E62E0"/>
    <w:rsid w:val="006E6D3E"/>
    <w:rsid w:val="006F493E"/>
    <w:rsid w:val="00703079"/>
    <w:rsid w:val="00721BEE"/>
    <w:rsid w:val="00727943"/>
    <w:rsid w:val="00730089"/>
    <w:rsid w:val="007300BC"/>
    <w:rsid w:val="007376B8"/>
    <w:rsid w:val="00773D0A"/>
    <w:rsid w:val="00775471"/>
    <w:rsid w:val="00780F5F"/>
    <w:rsid w:val="007946B0"/>
    <w:rsid w:val="00794CC0"/>
    <w:rsid w:val="00795D24"/>
    <w:rsid w:val="007B01B8"/>
    <w:rsid w:val="007C6223"/>
    <w:rsid w:val="007D587B"/>
    <w:rsid w:val="007D711B"/>
    <w:rsid w:val="007D7419"/>
    <w:rsid w:val="007E4621"/>
    <w:rsid w:val="007E74BE"/>
    <w:rsid w:val="007F0DFB"/>
    <w:rsid w:val="007F17AD"/>
    <w:rsid w:val="007F4BDC"/>
    <w:rsid w:val="007F517F"/>
    <w:rsid w:val="007F63B5"/>
    <w:rsid w:val="00803D58"/>
    <w:rsid w:val="00807B25"/>
    <w:rsid w:val="00810EE4"/>
    <w:rsid w:val="00811FDF"/>
    <w:rsid w:val="00815088"/>
    <w:rsid w:val="00815D50"/>
    <w:rsid w:val="00816B63"/>
    <w:rsid w:val="00820940"/>
    <w:rsid w:val="00830F65"/>
    <w:rsid w:val="00856B9E"/>
    <w:rsid w:val="00863B59"/>
    <w:rsid w:val="0087424C"/>
    <w:rsid w:val="00876D12"/>
    <w:rsid w:val="00881480"/>
    <w:rsid w:val="0089002B"/>
    <w:rsid w:val="00893FA4"/>
    <w:rsid w:val="008A2CCD"/>
    <w:rsid w:val="008A537A"/>
    <w:rsid w:val="008C06F0"/>
    <w:rsid w:val="008C6B3D"/>
    <w:rsid w:val="008E61CE"/>
    <w:rsid w:val="0090138B"/>
    <w:rsid w:val="00901866"/>
    <w:rsid w:val="00907A9A"/>
    <w:rsid w:val="00911AE9"/>
    <w:rsid w:val="00923CF8"/>
    <w:rsid w:val="00932BFB"/>
    <w:rsid w:val="00940AD0"/>
    <w:rsid w:val="00942B9D"/>
    <w:rsid w:val="00951CB0"/>
    <w:rsid w:val="00952DA9"/>
    <w:rsid w:val="009578EA"/>
    <w:rsid w:val="00967639"/>
    <w:rsid w:val="00971467"/>
    <w:rsid w:val="00973810"/>
    <w:rsid w:val="0097447D"/>
    <w:rsid w:val="00982498"/>
    <w:rsid w:val="00984FA7"/>
    <w:rsid w:val="00990556"/>
    <w:rsid w:val="0099265A"/>
    <w:rsid w:val="00993A67"/>
    <w:rsid w:val="00994D35"/>
    <w:rsid w:val="009A1F74"/>
    <w:rsid w:val="009A34A9"/>
    <w:rsid w:val="009A737F"/>
    <w:rsid w:val="009B2E7A"/>
    <w:rsid w:val="009B4276"/>
    <w:rsid w:val="009C03AA"/>
    <w:rsid w:val="009D3F3D"/>
    <w:rsid w:val="009D62FA"/>
    <w:rsid w:val="009E2EA2"/>
    <w:rsid w:val="009E5B63"/>
    <w:rsid w:val="009F1D5E"/>
    <w:rsid w:val="00A03179"/>
    <w:rsid w:val="00A05F81"/>
    <w:rsid w:val="00A24252"/>
    <w:rsid w:val="00A25B74"/>
    <w:rsid w:val="00A43494"/>
    <w:rsid w:val="00A439A9"/>
    <w:rsid w:val="00A45FE4"/>
    <w:rsid w:val="00A47E57"/>
    <w:rsid w:val="00A50DDD"/>
    <w:rsid w:val="00A659A8"/>
    <w:rsid w:val="00A70F8D"/>
    <w:rsid w:val="00A71B7A"/>
    <w:rsid w:val="00A72AD7"/>
    <w:rsid w:val="00A85488"/>
    <w:rsid w:val="00A90D67"/>
    <w:rsid w:val="00AA520E"/>
    <w:rsid w:val="00AD329B"/>
    <w:rsid w:val="00AD3411"/>
    <w:rsid w:val="00AD6C93"/>
    <w:rsid w:val="00AE3AE7"/>
    <w:rsid w:val="00AF538C"/>
    <w:rsid w:val="00AF70DA"/>
    <w:rsid w:val="00B00917"/>
    <w:rsid w:val="00B179A2"/>
    <w:rsid w:val="00B25639"/>
    <w:rsid w:val="00B3692D"/>
    <w:rsid w:val="00B409A9"/>
    <w:rsid w:val="00B43300"/>
    <w:rsid w:val="00B5394E"/>
    <w:rsid w:val="00B5786C"/>
    <w:rsid w:val="00B63C1A"/>
    <w:rsid w:val="00B81FE0"/>
    <w:rsid w:val="00BA24B2"/>
    <w:rsid w:val="00BA76AF"/>
    <w:rsid w:val="00BC1DC5"/>
    <w:rsid w:val="00BD28FD"/>
    <w:rsid w:val="00BF5ABC"/>
    <w:rsid w:val="00C002DA"/>
    <w:rsid w:val="00C10A34"/>
    <w:rsid w:val="00C26636"/>
    <w:rsid w:val="00C34050"/>
    <w:rsid w:val="00C35846"/>
    <w:rsid w:val="00C3590C"/>
    <w:rsid w:val="00C67EFE"/>
    <w:rsid w:val="00C70665"/>
    <w:rsid w:val="00C73C18"/>
    <w:rsid w:val="00C82512"/>
    <w:rsid w:val="00C90985"/>
    <w:rsid w:val="00CA0002"/>
    <w:rsid w:val="00CB5AC1"/>
    <w:rsid w:val="00CD4A26"/>
    <w:rsid w:val="00CF5DA9"/>
    <w:rsid w:val="00D12C6B"/>
    <w:rsid w:val="00D13B67"/>
    <w:rsid w:val="00D35CCA"/>
    <w:rsid w:val="00D43962"/>
    <w:rsid w:val="00D46E0F"/>
    <w:rsid w:val="00D519C0"/>
    <w:rsid w:val="00D618BB"/>
    <w:rsid w:val="00DB241B"/>
    <w:rsid w:val="00DB6608"/>
    <w:rsid w:val="00DC3633"/>
    <w:rsid w:val="00DC384C"/>
    <w:rsid w:val="00DD294F"/>
    <w:rsid w:val="00DD4856"/>
    <w:rsid w:val="00DD6DCF"/>
    <w:rsid w:val="00DE0311"/>
    <w:rsid w:val="00DE4ED8"/>
    <w:rsid w:val="00DE52B9"/>
    <w:rsid w:val="00DF7070"/>
    <w:rsid w:val="00E066A2"/>
    <w:rsid w:val="00E1108F"/>
    <w:rsid w:val="00E12909"/>
    <w:rsid w:val="00E27B48"/>
    <w:rsid w:val="00E40261"/>
    <w:rsid w:val="00E60782"/>
    <w:rsid w:val="00E7155E"/>
    <w:rsid w:val="00E76BA6"/>
    <w:rsid w:val="00E81A53"/>
    <w:rsid w:val="00E830BD"/>
    <w:rsid w:val="00E91DF7"/>
    <w:rsid w:val="00E93097"/>
    <w:rsid w:val="00EA04A2"/>
    <w:rsid w:val="00EC382A"/>
    <w:rsid w:val="00ED378F"/>
    <w:rsid w:val="00ED6AD4"/>
    <w:rsid w:val="00EE3B55"/>
    <w:rsid w:val="00EE75FA"/>
    <w:rsid w:val="00EF5ADD"/>
    <w:rsid w:val="00EF6E6A"/>
    <w:rsid w:val="00F012C4"/>
    <w:rsid w:val="00F03C69"/>
    <w:rsid w:val="00F10041"/>
    <w:rsid w:val="00F21881"/>
    <w:rsid w:val="00F3489C"/>
    <w:rsid w:val="00F354CD"/>
    <w:rsid w:val="00F41617"/>
    <w:rsid w:val="00F43B4F"/>
    <w:rsid w:val="00F54F0C"/>
    <w:rsid w:val="00F61970"/>
    <w:rsid w:val="00F67B03"/>
    <w:rsid w:val="00F73680"/>
    <w:rsid w:val="00F8471F"/>
    <w:rsid w:val="00F8615E"/>
    <w:rsid w:val="00F9417F"/>
    <w:rsid w:val="00F9445E"/>
    <w:rsid w:val="00FA2A58"/>
    <w:rsid w:val="00FC08D3"/>
    <w:rsid w:val="00FC3DBA"/>
    <w:rsid w:val="00F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EE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EE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C7C1D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Paragrafoelenco1">
    <w:name w:val="Paragrafo elenco1"/>
    <w:basedOn w:val="Normale"/>
    <w:rsid w:val="00D43962"/>
    <w:pPr>
      <w:ind w:left="720"/>
    </w:pPr>
    <w:rPr>
      <w:lang w:eastAsia="en-US"/>
    </w:rPr>
  </w:style>
  <w:style w:type="paragraph" w:customStyle="1" w:styleId="Default">
    <w:name w:val="Default"/>
    <w:rsid w:val="00D439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0C75"/>
    <w:pPr>
      <w:tabs>
        <w:tab w:val="center" w:pos="4819"/>
        <w:tab w:val="right" w:pos="9638"/>
      </w:tabs>
    </w:pPr>
    <w:rPr>
      <w:rFonts w:ascii="Times New Roman" w:eastAsia="Calibri" w:hAnsi="Times New Roman"/>
      <w:sz w:val="36"/>
      <w:szCs w:val="3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0C75"/>
    <w:rPr>
      <w:rFonts w:ascii="Times New Roman" w:eastAsia="Calibri" w:hAnsi="Times New Roman" w:cs="Times New Roman"/>
      <w:sz w:val="36"/>
      <w:szCs w:val="3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0C75"/>
    <w:pPr>
      <w:tabs>
        <w:tab w:val="center" w:pos="4819"/>
        <w:tab w:val="right" w:pos="9638"/>
      </w:tabs>
    </w:pPr>
    <w:rPr>
      <w:rFonts w:ascii="Times New Roman" w:eastAsia="Calibri" w:hAnsi="Times New Roman"/>
      <w:sz w:val="36"/>
      <w:szCs w:val="3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0C75"/>
    <w:rPr>
      <w:rFonts w:ascii="Times New Roman" w:eastAsia="Calibri" w:hAnsi="Times New Roman" w:cs="Times New Roman"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544B8F"/>
    <w:rPr>
      <w:b/>
      <w:bCs/>
    </w:rPr>
  </w:style>
  <w:style w:type="character" w:customStyle="1" w:styleId="apple-converted-space">
    <w:name w:val="apple-converted-space"/>
    <w:basedOn w:val="Carpredefinitoparagrafo"/>
    <w:rsid w:val="00544B8F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416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41617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50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rsid w:val="00BF5ABC"/>
    <w:rPr>
      <w:color w:val="0000FF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consigli%20di%20classe%20dicembre%2015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7C23-653E-4AFA-951A-98BC208B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consigli di classe dicembre 15 (1)</Template>
  <TotalTime>22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2016-05-30T08:38:00Z</cp:lastPrinted>
  <dcterms:created xsi:type="dcterms:W3CDTF">2016-07-21T07:26:00Z</dcterms:created>
  <dcterms:modified xsi:type="dcterms:W3CDTF">2016-07-21T07:52:00Z</dcterms:modified>
</cp:coreProperties>
</file>